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4F" w:rsidRPr="00D91596" w:rsidRDefault="0027744F" w:rsidP="00D91596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D915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Как преподавать английский язык в начальной школе?</w:t>
      </w:r>
      <w:r w:rsidRPr="00D91596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Английский язык для учеников начальной школы прочно вошёл в нашу жизнь, демонстрируя свою привлекательность, легкость усвоения, большие потенциальные возможности для всестороннего развития личности ребенка.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 за этой внешней привлекательностью стоит очень важная проблема. Прежде всего, надо помнить, что ребёнок не терпит никого давления и активно сопротивляется ему, в отличие от взрослых, которые соблюдают многие правила. Маленьким детям говорить, что английский язык нужен им в дальнейшем для его деловой жизни: работать, путешествовать и т.д.- дело бесполезное. Он хочет знать язык и сразу. Процесс обучения иностранному языку должен оставаться творческим. Молодой преподаватель должен особое внимание уделять игровым методикам, которые позволять обеспечить ситуацию успеха каждому учащемуся.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Опыт общения у школьников младших классов не очень большой, то на уроках английского языка в начальной школе они обучаются не только общению на иностранном языке, но процессу как таковому.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Молодому учителю на уроках английского языка в младших классах следует соблюдать те немногие условия для получения положительных результатов.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Тщательный отбор ситуаций. Они должны быть простыми и понятны для школьника.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Участие каждого в процессе общения. Если ученик не будет чувствовать свою значимость, он, потеряет интерес к предмету.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Создание благоприятных условий для общения. Дети болезненно реагируют на критику. Из-за боязни сделать ошибку многие на уроках английского языка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начальной школе присутствуют в роли безмолвных наблюдателей. В связи с этим, многие методики призывают на начальных этапах обучения английскому языку не исправлять детей вообще. Но, если есть необходимость указать на ошибки, это должно быть сделано в наиболее мягкой форме.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Новизна. Интерес к заданиям у школьников младшего школьного возраста пропадает через 10-15 минут, вследствие чего смена видов деятельности проста необходима.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Английский язык в начальной школе – это не только процесс запоминания лексических еди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ниц, чтение стихов, пение песен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участие в спектаклях, это, прежде всего ситуативное речевое воспроизведение, к чему собственно и должен стремиться преподаватель.- Да, внешне все выглядит прекрасно. А на самом деле, когда пытаешься заговорить с ребенком на английском языке в рамках того языкового минимума, который он знает в рифмах, малыш не понимает, о чем идет речь, или просто «не слышит», что ему говорят. Именно поэтому часто приходиться слышать от родителей: «почему мой ребенок,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который учит иностранный язык 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первый год, не может ответить на мой самый простой вопрос?».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Родителям также отводиться немаловажная роль в процессе обучения. На начальных этапах обучения английскому языку они могут помочь не только закрепить материал уроков дома, но и активизировать его.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уроках не имеет смысла все время одергивать ученика и исправлять его.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Необходимо создавать комфортную психологическую обстановку, чем ее нагнетать.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Молодому преподавателя необходимо понять, что ему следует помочь ребенку как можно раньше преодолеть языковой барьер и привить ему любовь к изучению иностранного языка.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Уже давно известно, что чем позже ребенок начинает изучать английский язык, тем сложнее проходит проц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есс обучения</w:t>
      </w:r>
      <w:r w:rsidRPr="00D915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хотя это зависит от индивидуальных способностей каждого ребенка.</w:t>
      </w:r>
      <w:r w:rsidRPr="00D9159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91596">
        <w:rPr>
          <w:rFonts w:ascii="Times New Roman" w:hAnsi="Times New Roman"/>
          <w:color w:val="000000"/>
          <w:sz w:val="24"/>
          <w:szCs w:val="24"/>
        </w:rPr>
        <w:br/>
      </w:r>
    </w:p>
    <w:sectPr w:rsidR="0027744F" w:rsidRPr="00D91596" w:rsidSect="00D91596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E7F"/>
    <w:rsid w:val="0027744F"/>
    <w:rsid w:val="006151B9"/>
    <w:rsid w:val="0072690C"/>
    <w:rsid w:val="009B7759"/>
    <w:rsid w:val="00A30E7F"/>
    <w:rsid w:val="00AB2F95"/>
    <w:rsid w:val="00AC29E1"/>
    <w:rsid w:val="00CD6BB8"/>
    <w:rsid w:val="00D91596"/>
    <w:rsid w:val="00F0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F9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A30E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508</Words>
  <Characters>2902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2017-03-02T09:04:00Z</dcterms:created>
  <dcterms:modified xsi:type="dcterms:W3CDTF">2017-03-03T09:57:00Z</dcterms:modified>
</cp:coreProperties>
</file>