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AB" w:rsidRPr="00D81391" w:rsidRDefault="00096BAB" w:rsidP="00BC71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1391">
        <w:rPr>
          <w:rFonts w:ascii="Times New Roman" w:hAnsi="Times New Roman"/>
          <w:sz w:val="28"/>
          <w:szCs w:val="28"/>
        </w:rPr>
        <w:t>Акмолинская область</w:t>
      </w:r>
    </w:p>
    <w:p w:rsidR="00096BAB" w:rsidRPr="00D81391" w:rsidRDefault="00096BAB" w:rsidP="00BC71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1391">
        <w:rPr>
          <w:rFonts w:ascii="Times New Roman" w:hAnsi="Times New Roman"/>
          <w:sz w:val="28"/>
          <w:szCs w:val="28"/>
        </w:rPr>
        <w:t>Зерендинский район</w:t>
      </w:r>
    </w:p>
    <w:p w:rsidR="00096BAB" w:rsidRPr="00D81391" w:rsidRDefault="00096BAB" w:rsidP="00BC71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1391">
        <w:rPr>
          <w:rFonts w:ascii="Times New Roman" w:hAnsi="Times New Roman"/>
          <w:sz w:val="28"/>
          <w:szCs w:val="28"/>
        </w:rPr>
        <w:t>Краснокардонская основная школа</w:t>
      </w:r>
    </w:p>
    <w:p w:rsidR="00096BAB" w:rsidRPr="00D81391" w:rsidRDefault="00096BAB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096BAB" w:rsidRPr="00D81391" w:rsidRDefault="00096BAB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096BAB" w:rsidRPr="00D81391" w:rsidRDefault="00096BAB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096BAB" w:rsidRPr="00D81391" w:rsidRDefault="00096BAB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096BAB" w:rsidRPr="00D81391" w:rsidRDefault="00096BAB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096BAB" w:rsidRDefault="00096BAB" w:rsidP="00BC71F4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i/>
          <w:color w:val="000000"/>
          <w:sz w:val="40"/>
          <w:szCs w:val="32"/>
        </w:rPr>
      </w:pPr>
      <w:r w:rsidRPr="00BC71F4">
        <w:rPr>
          <w:rFonts w:ascii="Tahoma" w:hAnsi="Tahoma" w:cs="Tahoma"/>
          <w:b/>
          <w:i/>
          <w:color w:val="000000"/>
          <w:sz w:val="40"/>
          <w:szCs w:val="32"/>
        </w:rPr>
        <w:t>Линейка</w:t>
      </w:r>
      <w:r>
        <w:rPr>
          <w:rFonts w:ascii="Tahoma" w:hAnsi="Tahoma" w:cs="Tahoma"/>
          <w:b/>
          <w:i/>
          <w:color w:val="000000"/>
          <w:szCs w:val="18"/>
        </w:rPr>
        <w:t xml:space="preserve"> </w:t>
      </w:r>
      <w:r>
        <w:rPr>
          <w:rFonts w:ascii="Tahoma" w:hAnsi="Tahoma" w:cs="Tahoma"/>
          <w:b/>
          <w:i/>
          <w:color w:val="000000"/>
          <w:sz w:val="40"/>
          <w:szCs w:val="32"/>
        </w:rPr>
        <w:t>закрытия</w:t>
      </w:r>
      <w:r w:rsidRPr="00BC71F4">
        <w:rPr>
          <w:rFonts w:ascii="Tahoma" w:hAnsi="Tahoma" w:cs="Tahoma"/>
          <w:b/>
          <w:i/>
          <w:color w:val="000000"/>
          <w:sz w:val="40"/>
          <w:szCs w:val="32"/>
        </w:rPr>
        <w:t xml:space="preserve"> недели </w:t>
      </w:r>
    </w:p>
    <w:p w:rsidR="00096BAB" w:rsidRPr="00D3467D" w:rsidRDefault="00096BAB" w:rsidP="00BC71F4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i/>
          <w:color w:val="000000"/>
          <w:szCs w:val="18"/>
        </w:rPr>
      </w:pPr>
      <w:r>
        <w:rPr>
          <w:rFonts w:ascii="Tahoma" w:hAnsi="Tahoma" w:cs="Tahoma"/>
          <w:b/>
          <w:i/>
          <w:color w:val="000000"/>
          <w:sz w:val="40"/>
          <w:szCs w:val="32"/>
        </w:rPr>
        <w:t>естественных наук</w:t>
      </w:r>
    </w:p>
    <w:p w:rsidR="00096BAB" w:rsidRPr="00D3467D" w:rsidRDefault="00096BAB" w:rsidP="00BC71F4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i/>
          <w:color w:val="000000"/>
          <w:sz w:val="40"/>
          <w:szCs w:val="32"/>
        </w:rPr>
      </w:pPr>
      <w:r>
        <w:rPr>
          <w:rFonts w:ascii="Tahoma" w:hAnsi="Tahoma" w:cs="Tahoma"/>
          <w:b/>
          <w:i/>
          <w:color w:val="000000"/>
          <w:sz w:val="40"/>
          <w:szCs w:val="32"/>
        </w:rPr>
        <w:t>(б</w:t>
      </w:r>
      <w:r w:rsidRPr="00D3467D">
        <w:rPr>
          <w:rFonts w:ascii="Tahoma" w:hAnsi="Tahoma" w:cs="Tahoma"/>
          <w:b/>
          <w:i/>
          <w:color w:val="000000"/>
          <w:sz w:val="40"/>
          <w:szCs w:val="32"/>
        </w:rPr>
        <w:t>иология, химия, география</w:t>
      </w:r>
      <w:r>
        <w:rPr>
          <w:rFonts w:ascii="Tahoma" w:hAnsi="Tahoma" w:cs="Tahoma"/>
          <w:b/>
          <w:i/>
          <w:color w:val="000000"/>
          <w:sz w:val="40"/>
          <w:szCs w:val="32"/>
        </w:rPr>
        <w:t>)</w:t>
      </w:r>
      <w:r w:rsidRPr="00BC71F4">
        <w:rPr>
          <w:rFonts w:ascii="Tahoma" w:hAnsi="Tahoma" w:cs="Tahoma"/>
          <w:b/>
          <w:i/>
          <w:color w:val="000000"/>
          <w:sz w:val="40"/>
          <w:szCs w:val="32"/>
        </w:rPr>
        <w:t>.</w:t>
      </w:r>
    </w:p>
    <w:p w:rsidR="00096BAB" w:rsidRPr="00D81391" w:rsidRDefault="00096BAB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096BAB" w:rsidRPr="00D81391" w:rsidRDefault="00096BAB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096BAB" w:rsidRPr="00D81391" w:rsidRDefault="00096BAB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096BAB" w:rsidRPr="00D81391" w:rsidRDefault="00096BAB" w:rsidP="00BC71F4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D3467D">
        <w:rPr>
          <w:rFonts w:ascii="Times New Roman" w:hAnsi="Times New Roman"/>
          <w:b/>
          <w:sz w:val="28"/>
          <w:szCs w:val="28"/>
        </w:rPr>
        <w:t>Предмет:</w:t>
      </w:r>
      <w:r w:rsidRPr="00D81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Биология, химия, </w:t>
      </w:r>
      <w:r w:rsidRPr="00D3467D">
        <w:rPr>
          <w:rFonts w:ascii="Times New Roman" w:hAnsi="Times New Roman"/>
          <w:sz w:val="28"/>
          <w:szCs w:val="28"/>
        </w:rPr>
        <w:t>география</w:t>
      </w:r>
    </w:p>
    <w:p w:rsidR="00096BAB" w:rsidRDefault="00096BAB" w:rsidP="00D346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3467D">
        <w:rPr>
          <w:rFonts w:ascii="Times New Roman" w:hAnsi="Times New Roman"/>
          <w:b/>
          <w:sz w:val="28"/>
          <w:szCs w:val="28"/>
        </w:rPr>
        <w:t>Учителя:</w:t>
      </w:r>
      <w:r>
        <w:rPr>
          <w:rFonts w:ascii="Times New Roman" w:hAnsi="Times New Roman"/>
          <w:sz w:val="28"/>
          <w:szCs w:val="28"/>
        </w:rPr>
        <w:t xml:space="preserve"> Мухамбетжанова А.С.</w:t>
      </w:r>
      <w:r w:rsidRPr="00D81391">
        <w:rPr>
          <w:rFonts w:ascii="Times New Roman" w:hAnsi="Times New Roman"/>
          <w:sz w:val="28"/>
          <w:szCs w:val="28"/>
        </w:rPr>
        <w:t xml:space="preserve"> </w:t>
      </w:r>
    </w:p>
    <w:p w:rsidR="00096BAB" w:rsidRPr="00D81391" w:rsidRDefault="00096BAB" w:rsidP="00D346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81391">
        <w:rPr>
          <w:rFonts w:ascii="Times New Roman" w:hAnsi="Times New Roman"/>
          <w:sz w:val="28"/>
          <w:szCs w:val="28"/>
        </w:rPr>
        <w:t>Орлов С.Ю.</w:t>
      </w:r>
    </w:p>
    <w:p w:rsidR="00096BAB" w:rsidRDefault="00096BAB" w:rsidP="00BC71F4">
      <w:pPr>
        <w:jc w:val="right"/>
        <w:rPr>
          <w:rFonts w:ascii="Times New Roman" w:hAnsi="Times New Roman"/>
          <w:sz w:val="28"/>
          <w:szCs w:val="28"/>
        </w:rPr>
      </w:pPr>
      <w:r w:rsidRPr="00D3467D">
        <w:rPr>
          <w:rFonts w:ascii="Times New Roman" w:hAnsi="Times New Roman"/>
          <w:b/>
          <w:sz w:val="28"/>
          <w:szCs w:val="28"/>
        </w:rPr>
        <w:t>Класс:</w:t>
      </w:r>
      <w:r w:rsidRPr="00D81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5-9</w:t>
      </w:r>
    </w:p>
    <w:p w:rsidR="00096BAB" w:rsidRDefault="00096BAB" w:rsidP="00BC71F4">
      <w:pPr>
        <w:jc w:val="right"/>
        <w:rPr>
          <w:rFonts w:ascii="Times New Roman" w:hAnsi="Times New Roman"/>
          <w:sz w:val="28"/>
          <w:szCs w:val="28"/>
        </w:rPr>
      </w:pPr>
    </w:p>
    <w:p w:rsidR="00096BAB" w:rsidRPr="00D81391" w:rsidRDefault="00096BAB" w:rsidP="00BC71F4">
      <w:pPr>
        <w:jc w:val="right"/>
        <w:rPr>
          <w:rFonts w:ascii="Times New Roman" w:hAnsi="Times New Roman"/>
          <w:sz w:val="28"/>
          <w:szCs w:val="28"/>
        </w:rPr>
      </w:pPr>
    </w:p>
    <w:p w:rsidR="00096BAB" w:rsidRPr="00D81391" w:rsidRDefault="00096BAB" w:rsidP="00BC71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6BAB" w:rsidRDefault="00096BAB" w:rsidP="00BC71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6BAB" w:rsidRDefault="00096BAB" w:rsidP="00BC71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6BAB" w:rsidRDefault="00096BAB" w:rsidP="00BC71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6BAB" w:rsidRDefault="00096BAB" w:rsidP="00BC71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6BAB" w:rsidRPr="00D81391" w:rsidRDefault="00096BAB" w:rsidP="00BC71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6BAB" w:rsidRPr="00D81391" w:rsidRDefault="00096BAB" w:rsidP="00A058E5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81391">
        <w:rPr>
          <w:rFonts w:ascii="Times New Roman" w:hAnsi="Times New Roman"/>
          <w:sz w:val="28"/>
          <w:szCs w:val="28"/>
        </w:rPr>
        <w:t>2016-2017 учебный год</w:t>
      </w:r>
    </w:p>
    <w:p w:rsidR="00096BAB" w:rsidRPr="000E574E" w:rsidRDefault="00096BAB" w:rsidP="000E574E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Дата: 21.01.2017 г.</w:t>
      </w:r>
    </w:p>
    <w:p w:rsidR="00096BAB" w:rsidRDefault="00096BAB" w:rsidP="00EF565D">
      <w:pPr>
        <w:spacing w:before="100" w:beforeAutospacing="1" w:after="100" w:afterAutospacing="1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2"/>
          <w:szCs w:val="32"/>
        </w:rPr>
        <w:t>Линейка</w:t>
      </w:r>
    </w:p>
    <w:p w:rsidR="00096BAB" w:rsidRDefault="00096BAB" w:rsidP="00EF565D">
      <w:pPr>
        <w:spacing w:before="100" w:beforeAutospacing="1" w:after="100" w:afterAutospacing="1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2"/>
          <w:szCs w:val="32"/>
        </w:rPr>
        <w:t>закрытия недели естественных наук.</w:t>
      </w:r>
      <w:bookmarkStart w:id="0" w:name="_GoBack"/>
      <w:bookmarkEnd w:id="0"/>
    </w:p>
    <w:p w:rsidR="00096BAB" w:rsidRPr="0046532F" w:rsidRDefault="00096BAB" w:rsidP="000E574E">
      <w:pPr>
        <w:spacing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46532F">
        <w:rPr>
          <w:rFonts w:ascii="Times New Roman" w:hAnsi="Times New Roman"/>
          <w:b/>
          <w:i/>
          <w:color w:val="000000"/>
          <w:sz w:val="28"/>
          <w:szCs w:val="28"/>
        </w:rPr>
        <w:t xml:space="preserve">Цель:                                                                                                                                                                                     - </w:t>
      </w:r>
      <w:r w:rsidRPr="0046532F">
        <w:rPr>
          <w:rFonts w:ascii="Times New Roman" w:hAnsi="Times New Roman"/>
          <w:i/>
          <w:color w:val="000000"/>
          <w:sz w:val="28"/>
          <w:szCs w:val="28"/>
        </w:rPr>
        <w:t>развитие познавательного и</w:t>
      </w:r>
      <w:r>
        <w:rPr>
          <w:rFonts w:ascii="Times New Roman" w:hAnsi="Times New Roman"/>
          <w:i/>
          <w:color w:val="000000"/>
          <w:sz w:val="28"/>
          <w:szCs w:val="28"/>
        </w:rPr>
        <w:t>нтереса к предметам естественного</w:t>
      </w:r>
      <w:r w:rsidRPr="0046532F">
        <w:rPr>
          <w:rFonts w:ascii="Times New Roman" w:hAnsi="Times New Roman"/>
          <w:i/>
          <w:color w:val="000000"/>
          <w:sz w:val="28"/>
          <w:szCs w:val="28"/>
        </w:rPr>
        <w:t xml:space="preserve"> цикла;</w:t>
      </w:r>
    </w:p>
    <w:p w:rsidR="00096BAB" w:rsidRDefault="00096BAB" w:rsidP="00EF565D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096BAB" w:rsidRDefault="00096BAB" w:rsidP="00EF565D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Играет музыка, поют птицы.</w:t>
      </w:r>
    </w:p>
    <w:p w:rsidR="00096BAB" w:rsidRPr="00B81681" w:rsidRDefault="00096BAB" w:rsidP="00B81681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Учитель: </w:t>
      </w:r>
      <w:r>
        <w:rPr>
          <w:rFonts w:ascii="Tahoma" w:hAnsi="Tahoma" w:cs="Tahoma"/>
          <w:i/>
          <w:iCs/>
          <w:color w:val="000000"/>
          <w:sz w:val="27"/>
          <w:szCs w:val="27"/>
        </w:rPr>
        <w:t>Дорогие ребята!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Добрый день! Весёлый час!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Рады видеть здесь всех вас!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Мы зовём тебя, мой друг,</w:t>
      </w:r>
    </w:p>
    <w:p w:rsidR="00096BAB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В мир естественных наук!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</w:p>
    <w:p w:rsidR="00096BAB" w:rsidRDefault="00096BAB" w:rsidP="00B81681">
      <w:pPr>
        <w:pStyle w:val="a"/>
        <w:ind w:left="-709"/>
        <w:rPr>
          <w:rFonts w:ascii="Times New Roman" w:hAnsi="Times New Roman"/>
          <w:b/>
          <w:sz w:val="28"/>
        </w:rPr>
      </w:pPr>
      <w:r w:rsidRPr="005172D8">
        <w:rPr>
          <w:rFonts w:ascii="Times New Roman" w:hAnsi="Times New Roman"/>
          <w:b/>
          <w:sz w:val="28"/>
        </w:rPr>
        <w:t>Б</w:t>
      </w:r>
      <w:r>
        <w:rPr>
          <w:rFonts w:ascii="Times New Roman" w:hAnsi="Times New Roman"/>
          <w:b/>
          <w:sz w:val="28"/>
        </w:rPr>
        <w:t>ыло</w:t>
      </w:r>
      <w:r w:rsidRPr="005172D8">
        <w:rPr>
          <w:rFonts w:ascii="Times New Roman" w:hAnsi="Times New Roman"/>
          <w:b/>
          <w:sz w:val="28"/>
        </w:rPr>
        <w:t>, надеемся, вам не до скуки,</w:t>
      </w:r>
    </w:p>
    <w:p w:rsidR="00096BAB" w:rsidRPr="005172D8" w:rsidRDefault="00096BAB" w:rsidP="00B81681">
      <w:pPr>
        <w:pStyle w:val="a"/>
        <w:ind w:left="-709"/>
        <w:rPr>
          <w:rFonts w:ascii="Times New Roman" w:hAnsi="Times New Roman"/>
          <w:b/>
          <w:sz w:val="28"/>
        </w:rPr>
      </w:pPr>
      <w:r w:rsidRPr="005172D8">
        <w:rPr>
          <w:rFonts w:ascii="Times New Roman" w:hAnsi="Times New Roman"/>
          <w:b/>
          <w:sz w:val="28"/>
        </w:rPr>
        <w:t>Коль в гости при</w:t>
      </w:r>
      <w:r>
        <w:rPr>
          <w:rFonts w:ascii="Times New Roman" w:hAnsi="Times New Roman"/>
          <w:b/>
          <w:sz w:val="28"/>
        </w:rPr>
        <w:t>ходили</w:t>
      </w:r>
      <w:r w:rsidRPr="005172D8">
        <w:rPr>
          <w:rFonts w:ascii="Times New Roman" w:hAnsi="Times New Roman"/>
          <w:b/>
          <w:sz w:val="28"/>
        </w:rPr>
        <w:t xml:space="preserve"> ЕСТЕСТВЕННЫЕ НАУКИ!!!</w:t>
      </w:r>
    </w:p>
    <w:p w:rsidR="00096BAB" w:rsidRDefault="00096BAB" w:rsidP="00B81681">
      <w:pPr>
        <w:pStyle w:val="a"/>
        <w:ind w:left="-709"/>
        <w:rPr>
          <w:rFonts w:ascii="Times New Roman" w:hAnsi="Times New Roman"/>
          <w:b/>
          <w:i/>
          <w:sz w:val="28"/>
        </w:rPr>
      </w:pPr>
    </w:p>
    <w:p w:rsidR="00096BAB" w:rsidRPr="006934AA" w:rsidRDefault="00096BAB" w:rsidP="00B81681">
      <w:pPr>
        <w:pStyle w:val="a"/>
        <w:ind w:left="-709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b/>
          <w:i/>
          <w:sz w:val="28"/>
        </w:rPr>
        <w:t>Вед</w:t>
      </w:r>
      <w:r w:rsidRPr="006934AA">
        <w:rPr>
          <w:rFonts w:ascii="Times New Roman" w:hAnsi="Times New Roman"/>
          <w:b/>
          <w:sz w:val="28"/>
        </w:rPr>
        <w:t xml:space="preserve">. </w:t>
      </w:r>
      <w:r w:rsidRPr="006934AA">
        <w:rPr>
          <w:rFonts w:ascii="Times New Roman" w:hAnsi="Times New Roman"/>
          <w:sz w:val="28"/>
        </w:rPr>
        <w:t>- Этот редкостный гибрид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Восхитителен на вид!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 xml:space="preserve">Нам расскажет про жучков, 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Про различных паучков,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Что червячки живут в земле,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А рыбки плавают в воде,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Паук охотится на мух,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Что у собаки острый нюх,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Что в нас содержится вода –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Но это, право, не беда,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Что мы вдыхаем кислород,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И всё растём из года в год!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</w:p>
    <w:p w:rsidR="00096BAB" w:rsidRPr="006934AA" w:rsidRDefault="00096BAB" w:rsidP="00B81681">
      <w:pPr>
        <w:pStyle w:val="a"/>
        <w:ind w:left="-709"/>
        <w:rPr>
          <w:rFonts w:ascii="Times New Roman" w:hAnsi="Times New Roman"/>
          <w:b/>
          <w:sz w:val="28"/>
        </w:rPr>
      </w:pPr>
      <w:r w:rsidRPr="006934AA">
        <w:rPr>
          <w:rFonts w:ascii="Times New Roman" w:hAnsi="Times New Roman"/>
          <w:b/>
          <w:i/>
          <w:sz w:val="28"/>
        </w:rPr>
        <w:t>Биология</w:t>
      </w:r>
      <w:r w:rsidRPr="006934AA">
        <w:rPr>
          <w:rFonts w:ascii="Times New Roman" w:hAnsi="Times New Roman"/>
          <w:b/>
          <w:sz w:val="28"/>
        </w:rPr>
        <w:t>- О растениях, животных знаю многое!</w:t>
      </w:r>
    </w:p>
    <w:p w:rsidR="00096BAB" w:rsidRDefault="00096BAB" w:rsidP="00B81681">
      <w:pPr>
        <w:pStyle w:val="a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Что я, дети, за наука? </w:t>
      </w:r>
      <w:r>
        <w:rPr>
          <w:rFonts w:ascii="Times New Roman" w:hAnsi="Times New Roman"/>
          <w:sz w:val="28"/>
        </w:rPr>
        <w:t>(Зрители хором:Биология!)</w:t>
      </w:r>
    </w:p>
    <w:p w:rsidR="00096BAB" w:rsidRDefault="00096BAB" w:rsidP="00B81681">
      <w:pPr>
        <w:pStyle w:val="a"/>
        <w:rPr>
          <w:rFonts w:ascii="Times New Roman" w:hAnsi="Times New Roman"/>
          <w:sz w:val="28"/>
        </w:rPr>
      </w:pPr>
    </w:p>
    <w:p w:rsidR="00096BAB" w:rsidRDefault="00096BAB" w:rsidP="00B81681">
      <w:pPr>
        <w:pStyle w:val="a"/>
        <w:rPr>
          <w:rFonts w:ascii="Times New Roman" w:hAnsi="Times New Roman"/>
          <w:sz w:val="28"/>
        </w:rPr>
      </w:pPr>
      <w:r w:rsidRPr="000E574E">
        <w:rPr>
          <w:rFonts w:ascii="Times New Roman" w:hAnsi="Times New Roman"/>
          <w:b/>
          <w:sz w:val="28"/>
        </w:rPr>
        <w:t>Награждение</w:t>
      </w:r>
      <w:r>
        <w:rPr>
          <w:rFonts w:ascii="Times New Roman" w:hAnsi="Times New Roman"/>
          <w:sz w:val="28"/>
        </w:rPr>
        <w:t xml:space="preserve"> по итогам внеклассного мероприятия «Биологический чемпионат»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</w:p>
    <w:p w:rsidR="00096BAB" w:rsidRPr="006934AA" w:rsidRDefault="00096BAB" w:rsidP="00B81681">
      <w:pPr>
        <w:pStyle w:val="a"/>
        <w:ind w:left="-709"/>
        <w:rPr>
          <w:rFonts w:ascii="Times New Roman" w:hAnsi="Times New Roman"/>
          <w:sz w:val="28"/>
        </w:rPr>
      </w:pPr>
      <w:r w:rsidRPr="005172D8">
        <w:rPr>
          <w:rFonts w:ascii="Times New Roman" w:hAnsi="Times New Roman"/>
          <w:b/>
          <w:i/>
          <w:sz w:val="28"/>
        </w:rPr>
        <w:t>Вед.</w:t>
      </w:r>
      <w:r w:rsidRPr="006934AA">
        <w:rPr>
          <w:rFonts w:ascii="Times New Roman" w:hAnsi="Times New Roman"/>
          <w:sz w:val="28"/>
        </w:rPr>
        <w:t xml:space="preserve">- Мы с нею вместе посетили 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Все экзотические страны,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Моря без страха бороздили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И покоряли океаны.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На самый пик горы взбирались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И по пустыне вдоль бродили,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На дно морское погружались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И тайны недр Земли открыли.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</w:p>
    <w:p w:rsidR="00096BAB" w:rsidRPr="006934AA" w:rsidRDefault="00096BAB" w:rsidP="00B81681">
      <w:pPr>
        <w:pStyle w:val="a"/>
        <w:ind w:left="-709"/>
        <w:rPr>
          <w:rFonts w:ascii="Times New Roman" w:hAnsi="Times New Roman"/>
          <w:b/>
          <w:sz w:val="28"/>
        </w:rPr>
      </w:pPr>
      <w:r w:rsidRPr="006934AA">
        <w:rPr>
          <w:rFonts w:ascii="Times New Roman" w:hAnsi="Times New Roman"/>
          <w:b/>
          <w:i/>
          <w:sz w:val="28"/>
        </w:rPr>
        <w:t xml:space="preserve">География </w:t>
      </w:r>
      <w:r w:rsidRPr="006934AA">
        <w:rPr>
          <w:rFonts w:ascii="Times New Roman" w:hAnsi="Times New Roman"/>
          <w:b/>
          <w:sz w:val="28"/>
        </w:rPr>
        <w:t>- Здравствуйте, мои друзья!</w:t>
      </w:r>
    </w:p>
    <w:p w:rsidR="00096BAB" w:rsidRDefault="00096BAB" w:rsidP="00B81681">
      <w:pPr>
        <w:pStyle w:val="a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Я – ваша  </w:t>
      </w:r>
      <w:r w:rsidRPr="005172D8">
        <w:rPr>
          <w:rFonts w:ascii="Times New Roman" w:hAnsi="Times New Roman"/>
          <w:sz w:val="28"/>
        </w:rPr>
        <w:t>(География!)</w:t>
      </w:r>
    </w:p>
    <w:p w:rsidR="00096BAB" w:rsidRDefault="00096BAB" w:rsidP="00B81681">
      <w:pPr>
        <w:pStyle w:val="a"/>
        <w:rPr>
          <w:rFonts w:ascii="Times New Roman" w:hAnsi="Times New Roman"/>
          <w:sz w:val="28"/>
        </w:rPr>
      </w:pPr>
    </w:p>
    <w:p w:rsidR="00096BAB" w:rsidRDefault="00096BAB" w:rsidP="00B81681">
      <w:pPr>
        <w:pStyle w:val="a"/>
        <w:rPr>
          <w:rFonts w:ascii="Times New Roman" w:hAnsi="Times New Roman"/>
          <w:sz w:val="28"/>
        </w:rPr>
      </w:pPr>
      <w:r w:rsidRPr="000E574E">
        <w:rPr>
          <w:rFonts w:ascii="Times New Roman" w:hAnsi="Times New Roman"/>
          <w:b/>
          <w:sz w:val="28"/>
        </w:rPr>
        <w:t>Награждение</w:t>
      </w:r>
      <w:r>
        <w:rPr>
          <w:rFonts w:ascii="Times New Roman" w:hAnsi="Times New Roman"/>
          <w:sz w:val="28"/>
        </w:rPr>
        <w:t xml:space="preserve"> по итогам открытого урока географии в 7 классе «</w:t>
      </w:r>
      <w:r w:rsidRPr="000E574E">
        <w:rPr>
          <w:rFonts w:ascii="Times New Roman" w:hAnsi="Times New Roman"/>
          <w:sz w:val="28"/>
        </w:rPr>
        <w:t>Природные зоны Евразии. Арктический и субарктический пояс</w:t>
      </w:r>
      <w:r>
        <w:rPr>
          <w:rFonts w:ascii="Times New Roman" w:hAnsi="Times New Roman"/>
          <w:sz w:val="28"/>
        </w:rPr>
        <w:t>»</w:t>
      </w:r>
    </w:p>
    <w:p w:rsidR="00096BAB" w:rsidRDefault="00096BAB" w:rsidP="00B81681">
      <w:pPr>
        <w:pStyle w:val="a"/>
        <w:rPr>
          <w:rFonts w:ascii="Times New Roman" w:hAnsi="Times New Roman"/>
          <w:sz w:val="28"/>
        </w:rPr>
      </w:pPr>
    </w:p>
    <w:p w:rsidR="00096BAB" w:rsidRPr="006934AA" w:rsidRDefault="00096BAB" w:rsidP="00B81681">
      <w:pPr>
        <w:pStyle w:val="a"/>
        <w:ind w:left="-709"/>
        <w:rPr>
          <w:rFonts w:ascii="Times New Roman" w:hAnsi="Times New Roman"/>
          <w:sz w:val="28"/>
        </w:rPr>
      </w:pPr>
      <w:r w:rsidRPr="005172D8">
        <w:rPr>
          <w:rFonts w:ascii="Times New Roman" w:hAnsi="Times New Roman"/>
          <w:b/>
          <w:i/>
          <w:sz w:val="28"/>
        </w:rPr>
        <w:t>Вед.</w:t>
      </w:r>
      <w:r>
        <w:rPr>
          <w:rFonts w:ascii="Times New Roman" w:hAnsi="Times New Roman"/>
          <w:sz w:val="28"/>
        </w:rPr>
        <w:t xml:space="preserve">- </w:t>
      </w:r>
      <w:r w:rsidRPr="006934AA">
        <w:rPr>
          <w:rFonts w:ascii="Times New Roman" w:hAnsi="Times New Roman"/>
          <w:sz w:val="28"/>
        </w:rPr>
        <w:t xml:space="preserve">Без </w:t>
      </w:r>
      <w:r>
        <w:rPr>
          <w:rFonts w:ascii="Times New Roman" w:hAnsi="Times New Roman"/>
          <w:sz w:val="28"/>
        </w:rPr>
        <w:t>неё</w:t>
      </w:r>
      <w:r w:rsidRPr="006934AA">
        <w:rPr>
          <w:rFonts w:ascii="Times New Roman" w:hAnsi="Times New Roman"/>
          <w:sz w:val="28"/>
        </w:rPr>
        <w:t xml:space="preserve"> жизни, поверьте, нет!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 xml:space="preserve">Без </w:t>
      </w:r>
      <w:r>
        <w:rPr>
          <w:rFonts w:ascii="Times New Roman" w:hAnsi="Times New Roman"/>
          <w:sz w:val="28"/>
        </w:rPr>
        <w:t>неё</w:t>
      </w:r>
      <w:r w:rsidRPr="006934AA">
        <w:rPr>
          <w:rFonts w:ascii="Times New Roman" w:hAnsi="Times New Roman"/>
          <w:sz w:val="28"/>
        </w:rPr>
        <w:t xml:space="preserve"> стал бы тусклым весь свет!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С ней мы чистим, стираем, пятна выводим,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  <w:r w:rsidRPr="006934AA">
        <w:rPr>
          <w:rFonts w:ascii="Times New Roman" w:hAnsi="Times New Roman"/>
          <w:sz w:val="28"/>
        </w:rPr>
        <w:t>Кушаем, пьём и с причёсками ходим.</w:t>
      </w:r>
    </w:p>
    <w:p w:rsidR="00096BAB" w:rsidRPr="006934AA" w:rsidRDefault="00096BAB" w:rsidP="00B81681">
      <w:pPr>
        <w:pStyle w:val="a"/>
        <w:rPr>
          <w:rFonts w:ascii="Times New Roman" w:hAnsi="Times New Roman"/>
          <w:sz w:val="28"/>
        </w:rPr>
      </w:pPr>
    </w:p>
    <w:p w:rsidR="00096BAB" w:rsidRPr="006934AA" w:rsidRDefault="00096BAB" w:rsidP="00B81681">
      <w:pPr>
        <w:pStyle w:val="a"/>
        <w:ind w:left="-709"/>
        <w:rPr>
          <w:rFonts w:ascii="Times New Roman" w:hAnsi="Times New Roman"/>
          <w:b/>
          <w:sz w:val="28"/>
        </w:rPr>
      </w:pPr>
      <w:r w:rsidRPr="005172D8">
        <w:rPr>
          <w:rFonts w:ascii="Times New Roman" w:hAnsi="Times New Roman"/>
          <w:b/>
          <w:i/>
          <w:sz w:val="28"/>
        </w:rPr>
        <w:t xml:space="preserve">Химия </w:t>
      </w:r>
      <w:r w:rsidRPr="006934AA">
        <w:rPr>
          <w:rFonts w:ascii="Times New Roman" w:hAnsi="Times New Roman"/>
          <w:b/>
          <w:sz w:val="28"/>
        </w:rPr>
        <w:t>- С химией лечитесь, клеите, шьёте,</w:t>
      </w:r>
    </w:p>
    <w:p w:rsidR="00096BAB" w:rsidRDefault="00096BAB" w:rsidP="00B81681">
      <w:pPr>
        <w:pStyle w:val="a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 w:rsidRPr="006934AA">
        <w:rPr>
          <w:rFonts w:ascii="Times New Roman" w:hAnsi="Times New Roman"/>
          <w:b/>
          <w:sz w:val="28"/>
        </w:rPr>
        <w:t>С химией вы бок о бок живёте!</w:t>
      </w:r>
    </w:p>
    <w:p w:rsidR="00096BAB" w:rsidRDefault="00096BAB" w:rsidP="00B81681">
      <w:pPr>
        <w:pStyle w:val="a"/>
        <w:rPr>
          <w:rFonts w:ascii="Times New Roman" w:hAnsi="Times New Roman"/>
          <w:b/>
          <w:sz w:val="28"/>
        </w:rPr>
      </w:pPr>
    </w:p>
    <w:p w:rsidR="00096BAB" w:rsidRDefault="00096BAB" w:rsidP="000E574E">
      <w:pPr>
        <w:pStyle w:val="a"/>
        <w:rPr>
          <w:rFonts w:ascii="Times New Roman" w:hAnsi="Times New Roman"/>
          <w:sz w:val="28"/>
        </w:rPr>
      </w:pPr>
      <w:r w:rsidRPr="000E574E">
        <w:rPr>
          <w:rFonts w:ascii="Times New Roman" w:hAnsi="Times New Roman"/>
          <w:b/>
          <w:sz w:val="28"/>
        </w:rPr>
        <w:t>Награждение</w:t>
      </w:r>
      <w:r>
        <w:rPr>
          <w:rFonts w:ascii="Times New Roman" w:hAnsi="Times New Roman"/>
          <w:sz w:val="28"/>
        </w:rPr>
        <w:t xml:space="preserve"> по итогам открытого урока химии в8 классе «</w:t>
      </w:r>
      <w:r w:rsidRPr="000E574E">
        <w:rPr>
          <w:rFonts w:ascii="Times New Roman" w:hAnsi="Times New Roman"/>
          <w:sz w:val="28"/>
        </w:rPr>
        <w:t>Горение и медленное окисление. Оксиды. Тепловой эффект реакции. Термохимические реакции</w:t>
      </w:r>
      <w:r>
        <w:rPr>
          <w:rFonts w:ascii="Times New Roman" w:hAnsi="Times New Roman"/>
          <w:sz w:val="28"/>
        </w:rPr>
        <w:t>»</w:t>
      </w:r>
    </w:p>
    <w:p w:rsidR="00096BAB" w:rsidRDefault="00096BAB" w:rsidP="000E574E">
      <w:pPr>
        <w:pStyle w:val="a"/>
        <w:rPr>
          <w:rFonts w:ascii="Times New Roman" w:hAnsi="Times New Roman"/>
          <w:sz w:val="28"/>
        </w:rPr>
      </w:pPr>
    </w:p>
    <w:p w:rsidR="00096BAB" w:rsidRDefault="00096BAB" w:rsidP="000E574E">
      <w:pPr>
        <w:pStyle w:val="a"/>
        <w:rPr>
          <w:rFonts w:ascii="Times New Roman" w:hAnsi="Times New Roman"/>
          <w:sz w:val="28"/>
        </w:rPr>
      </w:pPr>
      <w:r w:rsidRPr="000E574E">
        <w:rPr>
          <w:rFonts w:ascii="Times New Roman" w:hAnsi="Times New Roman"/>
          <w:b/>
          <w:sz w:val="28"/>
        </w:rPr>
        <w:t>Награждение</w:t>
      </w:r>
      <w:r>
        <w:rPr>
          <w:rFonts w:ascii="Times New Roman" w:hAnsi="Times New Roman"/>
          <w:sz w:val="28"/>
        </w:rPr>
        <w:t xml:space="preserve"> по итогам общешкольного конкурса проектов в 5-9 классах «Озеленение пришкольного участка».</w:t>
      </w:r>
    </w:p>
    <w:p w:rsidR="00096BAB" w:rsidRDefault="00096BAB" w:rsidP="00B81681">
      <w:pPr>
        <w:spacing w:before="100" w:beforeAutospacing="1" w:after="100" w:afterAutospacing="1" w:line="240" w:lineRule="auto"/>
      </w:pPr>
    </w:p>
    <w:sectPr w:rsidR="00096BAB" w:rsidSect="00B81681">
      <w:pgSz w:w="11906" w:h="16838"/>
      <w:pgMar w:top="1134" w:right="850" w:bottom="719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BAB" w:rsidRDefault="00096BAB" w:rsidP="00BC71F4">
      <w:pPr>
        <w:spacing w:after="0" w:line="240" w:lineRule="auto"/>
      </w:pPr>
      <w:r>
        <w:separator/>
      </w:r>
    </w:p>
  </w:endnote>
  <w:endnote w:type="continuationSeparator" w:id="0">
    <w:p w:rsidR="00096BAB" w:rsidRDefault="00096BAB" w:rsidP="00BC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02FF" w:usb1="5000205B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BAB" w:rsidRDefault="00096BAB" w:rsidP="00BC71F4">
      <w:pPr>
        <w:spacing w:after="0" w:line="240" w:lineRule="auto"/>
      </w:pPr>
      <w:r>
        <w:separator/>
      </w:r>
    </w:p>
  </w:footnote>
  <w:footnote w:type="continuationSeparator" w:id="0">
    <w:p w:rsidR="00096BAB" w:rsidRDefault="00096BAB" w:rsidP="00BC7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65D"/>
    <w:rsid w:val="0004518E"/>
    <w:rsid w:val="00096BAB"/>
    <w:rsid w:val="000E574E"/>
    <w:rsid w:val="00302868"/>
    <w:rsid w:val="003840C7"/>
    <w:rsid w:val="0046532F"/>
    <w:rsid w:val="005172D8"/>
    <w:rsid w:val="006934AA"/>
    <w:rsid w:val="00A058E5"/>
    <w:rsid w:val="00B81681"/>
    <w:rsid w:val="00BC71F4"/>
    <w:rsid w:val="00D3467D"/>
    <w:rsid w:val="00D57DE5"/>
    <w:rsid w:val="00D81391"/>
    <w:rsid w:val="00D854F9"/>
    <w:rsid w:val="00EF565D"/>
    <w:rsid w:val="00F4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9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45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1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C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C71F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C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C71F4"/>
    <w:rPr>
      <w:rFonts w:cs="Times New Roman"/>
    </w:rPr>
  </w:style>
  <w:style w:type="paragraph" w:customStyle="1" w:styleId="a">
    <w:name w:val="Без интервала"/>
    <w:uiPriority w:val="99"/>
    <w:rsid w:val="00B81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3</Pages>
  <Words>327</Words>
  <Characters>1868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2017-01-14T07:14:00Z</cp:lastPrinted>
  <dcterms:created xsi:type="dcterms:W3CDTF">2017-01-14T06:57:00Z</dcterms:created>
  <dcterms:modified xsi:type="dcterms:W3CDTF">2017-01-30T06:27:00Z</dcterms:modified>
</cp:coreProperties>
</file>