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8D" w:rsidRPr="00D81391" w:rsidRDefault="00CD528D" w:rsidP="00BC7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Акмолинская область</w:t>
      </w:r>
    </w:p>
    <w:p w:rsidR="00CD528D" w:rsidRPr="00D81391" w:rsidRDefault="00CD528D" w:rsidP="00BC7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Зерендинский район</w:t>
      </w:r>
    </w:p>
    <w:p w:rsidR="00CD528D" w:rsidRPr="00D81391" w:rsidRDefault="00CD528D" w:rsidP="00BC7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Краснокардонская основная школа</w:t>
      </w: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Default="00CD528D" w:rsidP="00BC71F4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i/>
          <w:color w:val="000000"/>
          <w:sz w:val="40"/>
          <w:szCs w:val="32"/>
        </w:rPr>
      </w:pPr>
      <w:r w:rsidRPr="00BC71F4">
        <w:rPr>
          <w:rFonts w:ascii="Tahoma" w:hAnsi="Tahoma" w:cs="Tahoma"/>
          <w:b/>
          <w:i/>
          <w:color w:val="000000"/>
          <w:sz w:val="40"/>
          <w:szCs w:val="32"/>
        </w:rPr>
        <w:t>Линейка</w:t>
      </w:r>
      <w:r>
        <w:rPr>
          <w:rFonts w:ascii="Tahoma" w:hAnsi="Tahoma" w:cs="Tahoma"/>
          <w:b/>
          <w:i/>
          <w:color w:val="000000"/>
          <w:szCs w:val="18"/>
        </w:rPr>
        <w:t xml:space="preserve"> </w:t>
      </w:r>
      <w:r w:rsidRPr="00BC71F4">
        <w:rPr>
          <w:rFonts w:ascii="Tahoma" w:hAnsi="Tahoma" w:cs="Tahoma"/>
          <w:b/>
          <w:i/>
          <w:color w:val="000000"/>
          <w:sz w:val="40"/>
          <w:szCs w:val="32"/>
        </w:rPr>
        <w:t xml:space="preserve">открытия недели </w:t>
      </w:r>
    </w:p>
    <w:p w:rsidR="00CD528D" w:rsidRPr="00D3467D" w:rsidRDefault="00CD528D" w:rsidP="00BC71F4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i/>
          <w:color w:val="000000"/>
          <w:szCs w:val="18"/>
        </w:rPr>
      </w:pPr>
      <w:r>
        <w:rPr>
          <w:rFonts w:ascii="Tahoma" w:hAnsi="Tahoma" w:cs="Tahoma"/>
          <w:b/>
          <w:i/>
          <w:color w:val="000000"/>
          <w:sz w:val="40"/>
          <w:szCs w:val="32"/>
        </w:rPr>
        <w:t>естественных наук</w:t>
      </w:r>
    </w:p>
    <w:p w:rsidR="00CD528D" w:rsidRPr="00D3467D" w:rsidRDefault="00CD528D" w:rsidP="00BC71F4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i/>
          <w:color w:val="000000"/>
          <w:sz w:val="40"/>
          <w:szCs w:val="32"/>
        </w:rPr>
      </w:pPr>
      <w:r>
        <w:rPr>
          <w:rFonts w:ascii="Tahoma" w:hAnsi="Tahoma" w:cs="Tahoma"/>
          <w:b/>
          <w:i/>
          <w:color w:val="000000"/>
          <w:sz w:val="40"/>
          <w:szCs w:val="32"/>
        </w:rPr>
        <w:t>(б</w:t>
      </w:r>
      <w:r w:rsidRPr="00D3467D">
        <w:rPr>
          <w:rFonts w:ascii="Tahoma" w:hAnsi="Tahoma" w:cs="Tahoma"/>
          <w:b/>
          <w:i/>
          <w:color w:val="000000"/>
          <w:sz w:val="40"/>
          <w:szCs w:val="32"/>
        </w:rPr>
        <w:t>иология, химия, география</w:t>
      </w:r>
      <w:r>
        <w:rPr>
          <w:rFonts w:ascii="Tahoma" w:hAnsi="Tahoma" w:cs="Tahoma"/>
          <w:b/>
          <w:i/>
          <w:color w:val="000000"/>
          <w:sz w:val="40"/>
          <w:szCs w:val="32"/>
        </w:rPr>
        <w:t>)</w:t>
      </w:r>
      <w:r w:rsidRPr="00BC71F4">
        <w:rPr>
          <w:rFonts w:ascii="Tahoma" w:hAnsi="Tahoma" w:cs="Tahoma"/>
          <w:b/>
          <w:i/>
          <w:color w:val="000000"/>
          <w:sz w:val="40"/>
          <w:szCs w:val="32"/>
        </w:rPr>
        <w:t>.</w:t>
      </w: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3467D">
        <w:rPr>
          <w:rFonts w:ascii="Times New Roman" w:hAnsi="Times New Roman"/>
          <w:b/>
          <w:sz w:val="28"/>
          <w:szCs w:val="28"/>
        </w:rPr>
        <w:t>Предмет:</w:t>
      </w:r>
      <w:r w:rsidRPr="00D81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Биология, химия, </w:t>
      </w:r>
      <w:r w:rsidRPr="00D3467D">
        <w:rPr>
          <w:rFonts w:ascii="Times New Roman" w:hAnsi="Times New Roman"/>
          <w:sz w:val="28"/>
          <w:szCs w:val="28"/>
        </w:rPr>
        <w:t>география</w:t>
      </w:r>
    </w:p>
    <w:p w:rsidR="00CD528D" w:rsidRDefault="00CD528D" w:rsidP="00D34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3467D">
        <w:rPr>
          <w:rFonts w:ascii="Times New Roman" w:hAnsi="Times New Roman"/>
          <w:b/>
          <w:sz w:val="28"/>
          <w:szCs w:val="28"/>
        </w:rPr>
        <w:t>Учителя:</w:t>
      </w:r>
      <w:r>
        <w:rPr>
          <w:rFonts w:ascii="Times New Roman" w:hAnsi="Times New Roman"/>
          <w:sz w:val="28"/>
          <w:szCs w:val="28"/>
        </w:rPr>
        <w:t xml:space="preserve"> Мухамбетжанова А.С.</w:t>
      </w:r>
      <w:r w:rsidRPr="00D81391">
        <w:rPr>
          <w:rFonts w:ascii="Times New Roman" w:hAnsi="Times New Roman"/>
          <w:sz w:val="28"/>
          <w:szCs w:val="28"/>
        </w:rPr>
        <w:t xml:space="preserve"> </w:t>
      </w:r>
    </w:p>
    <w:p w:rsidR="00CD528D" w:rsidRPr="00D81391" w:rsidRDefault="00CD528D" w:rsidP="00D34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Орлов С.Ю.</w:t>
      </w:r>
    </w:p>
    <w:p w:rsidR="00CD528D" w:rsidRDefault="00CD528D" w:rsidP="00BC71F4">
      <w:pPr>
        <w:jc w:val="right"/>
        <w:rPr>
          <w:rFonts w:ascii="Times New Roman" w:hAnsi="Times New Roman"/>
          <w:sz w:val="28"/>
          <w:szCs w:val="28"/>
        </w:rPr>
      </w:pPr>
      <w:r w:rsidRPr="00D3467D">
        <w:rPr>
          <w:rFonts w:ascii="Times New Roman" w:hAnsi="Times New Roman"/>
          <w:b/>
          <w:sz w:val="28"/>
          <w:szCs w:val="28"/>
        </w:rPr>
        <w:t>Класс:</w:t>
      </w:r>
      <w:r w:rsidRPr="00D81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5-9</w:t>
      </w:r>
    </w:p>
    <w:p w:rsidR="00CD528D" w:rsidRDefault="00CD528D" w:rsidP="00BC71F4">
      <w:pPr>
        <w:jc w:val="right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right"/>
        <w:rPr>
          <w:rFonts w:ascii="Times New Roman" w:hAnsi="Times New Roman"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28D" w:rsidRDefault="00CD528D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28D" w:rsidRDefault="00CD528D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28D" w:rsidRDefault="00CD528D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28D" w:rsidRDefault="00CD528D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28D" w:rsidRPr="00D81391" w:rsidRDefault="00CD528D" w:rsidP="00BC71F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D528D" w:rsidRPr="00D81391" w:rsidRDefault="00CD528D" w:rsidP="00D744F8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81391">
        <w:rPr>
          <w:rFonts w:ascii="Times New Roman" w:hAnsi="Times New Roman"/>
          <w:sz w:val="28"/>
          <w:szCs w:val="28"/>
        </w:rPr>
        <w:t>2016-2017 учебный год</w:t>
      </w:r>
    </w:p>
    <w:p w:rsidR="00CD528D" w:rsidRPr="00D744F8" w:rsidRDefault="00CD528D" w:rsidP="0069671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Дата:16.01.207 г.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Линейка</w:t>
      </w:r>
    </w:p>
    <w:p w:rsidR="00CD528D" w:rsidRPr="00D744F8" w:rsidRDefault="00CD528D" w:rsidP="00D744F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открытия недели естественных наук.</w:t>
      </w:r>
      <w:bookmarkStart w:id="0" w:name="_GoBack"/>
      <w:bookmarkEnd w:id="0"/>
    </w:p>
    <w:p w:rsidR="00CD528D" w:rsidRPr="00D744F8" w:rsidRDefault="00CD528D" w:rsidP="00696713">
      <w:pPr>
        <w:spacing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i/>
          <w:color w:val="000000"/>
          <w:sz w:val="28"/>
          <w:szCs w:val="28"/>
        </w:rPr>
        <w:t xml:space="preserve">Цель:                                                                                                                                                                                     - </w:t>
      </w:r>
      <w:r w:rsidRPr="00D744F8">
        <w:rPr>
          <w:rFonts w:ascii="Times New Roman" w:hAnsi="Times New Roman"/>
          <w:i/>
          <w:color w:val="000000"/>
          <w:sz w:val="28"/>
          <w:szCs w:val="28"/>
        </w:rPr>
        <w:t>развитие познавательного интереса к предметам естественного цикла;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Играет музыка, поют птицы.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Учитель: слова.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Ведущий Земля: </w:t>
      </w:r>
      <w:r w:rsidRPr="00D744F8">
        <w:rPr>
          <w:rFonts w:ascii="Times New Roman" w:hAnsi="Times New Roman"/>
          <w:i/>
          <w:iCs/>
          <w:color w:val="000000"/>
          <w:sz w:val="28"/>
          <w:szCs w:val="28"/>
        </w:rPr>
        <w:t>Дорогие ребята!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Каждый из Вас, людей Земли, ежечасно, ежеминутно берет от родной Земли свежие силы. Общение с природой необходимо человеку не меньше, чем воздух, пища, вода, чем знания и труд. Это очень хорошо выразил в своем стихотворении Маршак: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 </w:t>
      </w:r>
      <w:r w:rsidRPr="00D744F8">
        <w:rPr>
          <w:rFonts w:ascii="Times New Roman" w:hAnsi="Times New Roman"/>
          <w:b/>
          <w:color w:val="000000"/>
          <w:sz w:val="28"/>
          <w:szCs w:val="28"/>
        </w:rPr>
        <w:t>Альмира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bCs/>
          <w:color w:val="000000"/>
          <w:sz w:val="28"/>
          <w:szCs w:val="28"/>
        </w:rPr>
        <w:t>Человек — хоть будь он трижды гением -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bCs/>
          <w:color w:val="000000"/>
          <w:sz w:val="28"/>
          <w:szCs w:val="28"/>
        </w:rPr>
        <w:t>Остается мыслящим растением.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bCs/>
          <w:color w:val="000000"/>
          <w:sz w:val="28"/>
          <w:szCs w:val="28"/>
        </w:rPr>
        <w:t>С ним в родстве деревья и трава,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bCs/>
          <w:color w:val="000000"/>
          <w:sz w:val="28"/>
          <w:szCs w:val="28"/>
        </w:rPr>
        <w:t>Не стыдитесь этого родства.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br/>
        <w:t>У нас есть прекрасная возможность, соприкоснутся с природой, ее тайнами.В нашей школе будет проводиться </w:t>
      </w:r>
      <w:r w:rsidRPr="00D744F8">
        <w:rPr>
          <w:rFonts w:ascii="Times New Roman" w:hAnsi="Times New Roman"/>
          <w:i/>
          <w:iCs/>
          <w:color w:val="000000"/>
          <w:sz w:val="28"/>
          <w:szCs w:val="28"/>
        </w:rPr>
        <w:t>неделя биологии, химии и географии</w:t>
      </w:r>
      <w:r w:rsidRPr="00D744F8">
        <w:rPr>
          <w:rFonts w:ascii="Times New Roman" w:hAnsi="Times New Roman"/>
          <w:color w:val="000000"/>
          <w:sz w:val="28"/>
          <w:szCs w:val="28"/>
        </w:rPr>
        <w:t>. Все, кому небезразлична эта область науки, смогут продемонстрировать свои таланты. А что вы думаете по этому поводу?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br/>
      </w:r>
      <w:r w:rsidRPr="00D744F8">
        <w:rPr>
          <w:rFonts w:ascii="Times New Roman" w:hAnsi="Times New Roman"/>
          <w:b/>
          <w:color w:val="000000"/>
          <w:sz w:val="28"/>
          <w:szCs w:val="28"/>
        </w:rPr>
        <w:t>Нурай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На нашем шарике земном,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Где мы родились и живем,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Где в травах летняя роса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И голубые небеса,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Где море, горы, степи, лес –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Полно таинственных чудес.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По лесу бродит серый волк,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И ландыш тоненький цветет,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В степи ковыль, как нежный шелк,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Расчесывает ветерок.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Гремит на скалах водопад,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И брызги радугой летят.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color w:val="000000"/>
          <w:sz w:val="28"/>
          <w:szCs w:val="28"/>
        </w:rPr>
        <w:t>Элона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А в синем море толстый кит –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Большой, как дом, на волнах спит.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Не разрушайте этот мир,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Девчонки и мальчишки,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Иначе эти чудеса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Останутся лишь в книжке.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“Дерево, трава, цветок и птица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Не всегда умеют защититься.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Если будут уничтожены они,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На планете мы останемся одни”.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color w:val="000000"/>
          <w:sz w:val="28"/>
          <w:szCs w:val="28"/>
        </w:rPr>
        <w:t>Мы обещаем: 9 Класс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Нор звериных, птичьего гнезда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Разорять не будем никогда!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Пусть птенцам и маленьким зверятам,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t>Хорошо живется с нами рядом!</w:t>
      </w:r>
    </w:p>
    <w:p w:rsidR="00CD528D" w:rsidRPr="00D744F8" w:rsidRDefault="00CD528D" w:rsidP="00D744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color w:val="000000"/>
          <w:sz w:val="28"/>
          <w:szCs w:val="28"/>
        </w:rPr>
        <w:br/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D744F8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 w:rsidRPr="00D744F8">
        <w:rPr>
          <w:rFonts w:ascii="Times New Roman" w:hAnsi="Times New Roman"/>
          <w:color w:val="000000"/>
          <w:sz w:val="28"/>
          <w:szCs w:val="28"/>
        </w:rPr>
        <w:t xml:space="preserve"> Объявляется программа недели естественных наук.</w:t>
      </w: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528D" w:rsidRPr="00D744F8" w:rsidRDefault="00CD528D" w:rsidP="00EF565D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D528D" w:rsidRPr="00D744F8" w:rsidRDefault="00CD528D">
      <w:pPr>
        <w:rPr>
          <w:rFonts w:ascii="Times New Roman" w:hAnsi="Times New Roman"/>
          <w:sz w:val="28"/>
          <w:szCs w:val="28"/>
        </w:rPr>
      </w:pPr>
    </w:p>
    <w:sectPr w:rsidR="00CD528D" w:rsidRPr="00D744F8" w:rsidSect="00D744F8">
      <w:pgSz w:w="11906" w:h="16838"/>
      <w:pgMar w:top="719" w:right="850" w:bottom="899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8D" w:rsidRDefault="00CD528D" w:rsidP="00BC71F4">
      <w:pPr>
        <w:spacing w:after="0" w:line="240" w:lineRule="auto"/>
      </w:pPr>
      <w:r>
        <w:separator/>
      </w:r>
    </w:p>
  </w:endnote>
  <w:endnote w:type="continuationSeparator" w:id="0">
    <w:p w:rsidR="00CD528D" w:rsidRDefault="00CD528D" w:rsidP="00BC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8D" w:rsidRDefault="00CD528D" w:rsidP="00BC71F4">
      <w:pPr>
        <w:spacing w:after="0" w:line="240" w:lineRule="auto"/>
      </w:pPr>
      <w:r>
        <w:separator/>
      </w:r>
    </w:p>
  </w:footnote>
  <w:footnote w:type="continuationSeparator" w:id="0">
    <w:p w:rsidR="00CD528D" w:rsidRDefault="00CD528D" w:rsidP="00BC7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65D"/>
    <w:rsid w:val="0004518E"/>
    <w:rsid w:val="00072F43"/>
    <w:rsid w:val="003840C7"/>
    <w:rsid w:val="00696713"/>
    <w:rsid w:val="00783118"/>
    <w:rsid w:val="00BC71F4"/>
    <w:rsid w:val="00CD528D"/>
    <w:rsid w:val="00D3467D"/>
    <w:rsid w:val="00D57DE5"/>
    <w:rsid w:val="00D744F8"/>
    <w:rsid w:val="00D81391"/>
    <w:rsid w:val="00D854F9"/>
    <w:rsid w:val="00EF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1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1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71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1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310</Words>
  <Characters>1769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2017-01-30T06:51:00Z</cp:lastPrinted>
  <dcterms:created xsi:type="dcterms:W3CDTF">2017-01-14T06:57:00Z</dcterms:created>
  <dcterms:modified xsi:type="dcterms:W3CDTF">2017-01-30T06:51:00Z</dcterms:modified>
</cp:coreProperties>
</file>