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08" w:rsidRPr="00E21471" w:rsidRDefault="000D4908" w:rsidP="00E2147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32"/>
          <w:szCs w:val="24"/>
          <w:lang w:eastAsia="ru-RU"/>
        </w:rPr>
      </w:pPr>
      <w:r w:rsidRPr="00E21471">
        <w:rPr>
          <w:rFonts w:ascii="Times New Roman" w:hAnsi="Times New Roman"/>
          <w:b/>
          <w:color w:val="000000"/>
          <w:sz w:val="32"/>
          <w:szCs w:val="24"/>
          <w:lang w:eastAsia="ru-RU"/>
        </w:rPr>
        <w:t>Вне</w:t>
      </w:r>
      <w:r>
        <w:rPr>
          <w:rFonts w:ascii="Times New Roman" w:hAnsi="Times New Roman"/>
          <w:b/>
          <w:color w:val="000000"/>
          <w:sz w:val="32"/>
          <w:szCs w:val="24"/>
          <w:lang w:eastAsia="ru-RU"/>
        </w:rPr>
        <w:t xml:space="preserve">классное мероприятие по </w:t>
      </w:r>
      <w:r w:rsidRPr="00E21471">
        <w:rPr>
          <w:rFonts w:ascii="Times New Roman" w:hAnsi="Times New Roman"/>
          <w:b/>
          <w:color w:val="000000"/>
          <w:sz w:val="32"/>
          <w:szCs w:val="24"/>
          <w:lang w:eastAsia="ru-RU"/>
        </w:rPr>
        <w:t xml:space="preserve"> математике для 7 класса </w:t>
      </w:r>
    </w:p>
    <w:p w:rsidR="000D4908" w:rsidRPr="00E21471" w:rsidRDefault="000D4908" w:rsidP="00E2147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32"/>
          <w:szCs w:val="24"/>
          <w:lang w:eastAsia="ru-RU"/>
        </w:rPr>
      </w:pPr>
      <w:r w:rsidRPr="00E21471">
        <w:rPr>
          <w:rFonts w:ascii="Times New Roman" w:hAnsi="Times New Roman"/>
          <w:b/>
          <w:color w:val="000000"/>
          <w:sz w:val="32"/>
          <w:szCs w:val="24"/>
          <w:lang w:eastAsia="ru-RU"/>
        </w:rPr>
        <w:t>«Калейдоскоп»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0D4908" w:rsidRPr="00E21471" w:rsidRDefault="000D4908" w:rsidP="00E214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развитие  сообразительности, любознательности, логического мышления;</w:t>
      </w:r>
    </w:p>
    <w:p w:rsidR="000D4908" w:rsidRPr="00E21471" w:rsidRDefault="000D4908" w:rsidP="00E214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укрепление памяти учащихся;</w:t>
      </w:r>
    </w:p>
    <w:p w:rsidR="000D4908" w:rsidRPr="00E21471" w:rsidRDefault="000D4908" w:rsidP="00E214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развитие познавательной активности;</w:t>
      </w:r>
    </w:p>
    <w:p w:rsidR="000D4908" w:rsidRPr="00E21471" w:rsidRDefault="000D4908" w:rsidP="00E214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развитие и укрепление интереса к математике и физике</w:t>
      </w:r>
    </w:p>
    <w:p w:rsidR="000D4908" w:rsidRPr="00E21471" w:rsidRDefault="000D4908" w:rsidP="00E214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воспитание ответственного отношения к коллективной деятельности;</w:t>
      </w:r>
    </w:p>
    <w:p w:rsidR="000D4908" w:rsidRPr="00E21471" w:rsidRDefault="000D4908" w:rsidP="00E214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содействие воспитанию умения общаться.</w:t>
      </w:r>
    </w:p>
    <w:p w:rsidR="000D4908" w:rsidRPr="00E21471" w:rsidRDefault="000D4908" w:rsidP="00E2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Правила игры: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Команда-1 выбирает клетку поля. Затем обеим командам дается некоторая задача по тематике выбранной клетки. Далее им предоставляется время для решения и обсуждения (в зависимости от сложности 1-3 минуты) задачи, по окончанию, которого команда-1 отвечает первая, если ответ верен, то в выбранном поле ставится значок, соответствующий названию команды Х или О. Если ответ не верен, то отвечает команда соперников. Если они в свою очередь дают правильный ответ, то в выбранном поле ставится значок, соответствующий названию их команды Х или О. Если ответ и здесь не верен, то клетка поля остается закрытой и ее можно выбрать еще раз. После этого право выбора предоставляется проигравшей команде и все повторяется. Если обе команды дали не верный ответ, то по желанию ребят можно рассказать правильный ответ задачи и объяснить решение.</w:t>
      </w:r>
    </w:p>
    <w:p w:rsidR="000D4908" w:rsidRPr="00E21471" w:rsidRDefault="000D4908" w:rsidP="00E2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2147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1) Устный счет</w:t>
      </w:r>
    </w:p>
    <w:p w:rsidR="000D4908" w:rsidRPr="00E21471" w:rsidRDefault="000D4908" w:rsidP="00E21471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E21471">
        <w:rPr>
          <w:rFonts w:ascii="Times New Roman" w:hAnsi="Times New Roman"/>
          <w:sz w:val="24"/>
          <w:szCs w:val="24"/>
          <w:lang w:eastAsia="ru-RU"/>
        </w:rPr>
        <w:t>1. Какое целое число делится без остатка на любое натуральное число?</w:t>
      </w:r>
    </w:p>
    <w:p w:rsidR="000D4908" w:rsidRPr="00E21471" w:rsidRDefault="000D4908" w:rsidP="00E21471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E21471">
        <w:rPr>
          <w:rFonts w:ascii="Times New Roman" w:hAnsi="Times New Roman"/>
          <w:sz w:val="24"/>
          <w:szCs w:val="24"/>
          <w:lang w:eastAsia="ru-RU"/>
        </w:rPr>
        <w:t>Ответ: 0.</w:t>
      </w:r>
    </w:p>
    <w:p w:rsidR="000D4908" w:rsidRPr="00E21471" w:rsidRDefault="000D4908" w:rsidP="00E21471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E21471">
        <w:rPr>
          <w:rFonts w:ascii="Times New Roman" w:hAnsi="Times New Roman"/>
          <w:sz w:val="24"/>
          <w:szCs w:val="24"/>
          <w:lang w:eastAsia="ru-RU"/>
        </w:rPr>
        <w:t>2. Сумма, каких двух натуральных чисел равна их произведению?</w:t>
      </w:r>
    </w:p>
    <w:p w:rsidR="000D4908" w:rsidRPr="00E21471" w:rsidRDefault="000D4908" w:rsidP="00E21471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E21471">
        <w:rPr>
          <w:rFonts w:ascii="Times New Roman" w:hAnsi="Times New Roman"/>
          <w:sz w:val="24"/>
          <w:szCs w:val="24"/>
          <w:lang w:eastAsia="ru-RU"/>
        </w:rPr>
        <w:t>Ответ: 2*2=2+2.</w:t>
      </w:r>
    </w:p>
    <w:p w:rsidR="000D4908" w:rsidRPr="00E21471" w:rsidRDefault="000D4908" w:rsidP="00E2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2147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2) Математические орешки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Какие знаки арифметических действий нужно поставить вместо знаков “?” в записи:  ,      </w:t>
      </w:r>
      <w:r w:rsidRPr="00882E6F">
        <w:rPr>
          <w:rFonts w:ascii="Times New Roman" w:hAnsi="Times New Roman"/>
          <w:color w:val="000000"/>
          <w:sz w:val="24"/>
          <w:szCs w:val="24"/>
          <w:lang w:eastAsia="ru-RU"/>
        </w:rPr>
        <w:fldChar w:fldCharType="begin"/>
      </w:r>
      <w:r w:rsidRPr="00882E6F">
        <w:rPr>
          <w:rFonts w:ascii="Times New Roman" w:hAnsi="Times New Roman"/>
          <w:color w:val="000000"/>
          <w:sz w:val="24"/>
          <w:szCs w:val="24"/>
          <w:lang w:eastAsia="ru-RU"/>
        </w:rPr>
        <w:instrText xml:space="preserve"> QUOTE </w:instrText>
      </w:r>
      <w:r w:rsidRPr="00882E6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D0C0D&quot;/&gt;&lt;wsp:rsid wsp:val=&quot;001427C5&quot;/&gt;&lt;wsp:rsid wsp:val=&quot;00301C20&quot;/&gt;&lt;wsp:rsid wsp:val=&quot;003C2783&quot;/&gt;&lt;wsp:rsid wsp:val=&quot;004460A5&quot;/&gt;&lt;wsp:rsid wsp:val=&quot;00476E5A&quot;/&gt;&lt;wsp:rsid wsp:val=&quot;00552A73&quot;/&gt;&lt;wsp:rsid wsp:val=&quot;008E5B7B&quot;/&gt;&lt;wsp:rsid wsp:val=&quot;00AD0C0D&quot;/&gt;&lt;wsp:rsid wsp:val=&quot;00C27289&quot;/&gt;&lt;wsp:rsid wsp:val=&quot;00CD2ED7&quot;/&gt;&lt;wsp:rsid wsp:val=&quot;00D63D8B&quot;/&gt;&lt;wsp:rsid wsp:val=&quot;00E01931&quot;/&gt;&lt;wsp:rsid wsp:val=&quot;00E21471&quot;/&gt;&lt;wsp:rsid wsp:val=&quot;00F225D6&quot;/&gt;&lt;wsp:rsid wsp:val=&quot;00F435F3&quot;/&gt;&lt;wsp:rsid wsp:val=&quot;00FD123E&quot;/&gt;&lt;/wsp:rsids&gt;&lt;/w:docPr&gt;&lt;w:body&gt;&lt;w:p wsp:rsidR=&quot;00000000&quot; wsp:rsidRDefault=&quot;00E01931&quot;&gt;&lt;m:oMathPara&gt;&lt;m:oMath&gt;&lt;m:f&gt;&lt;m:fPr&gt;&lt;m:ctrlPr&gt;&lt;w:rPr&gt;&lt;w:rFonts w:ascii=&quot;Cambria Math&quot; w:fareast=&quot;Times New Roman&quot; w:h-ansi=&quot;Times New Roman&quot;/&gt;&lt;wx:font wx:val=&quot;Cambria Math&quot;/&gt;&lt;w:i/&gt;&lt;w:color w:val=&quot;000000&quot;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color w:val=&quot;000000&quot;/&gt;&lt;w:sz w:val=&quot;24&quot;/&gt;&lt;w:sz-cs w:val=&quot;24&quot;/&gt;&lt;w:lang w:fareast=&quot;RU&quot;/&gt;&lt;/w:rPr&gt;&lt;m:t&gt;5?5?5&lt;/m:t&gt;&lt;/m:r&gt;&lt;/m:num&gt;&lt;m:den&gt;&lt;m:r&gt;&lt;w:rPr&gt;&lt;w:rFonts w:ascii=&quot;Cambria Math&quot; w:fareast=&quot;Times New Roman&quot; w:h-ansi=&quot;Times New Roman&quot;/&gt;&lt;wx:font wx:val=&quot;Cambria Math&quot;/&gt;&lt;w:i/&gt;&lt;w:color w:val=&quot;000000&quot;/&gt;&lt;w:sz w:val=&quot;24&quot;/&gt;&lt;w:sz-cs w:val=&quot;24&quot;/&gt;&lt;w:lang w:fareast=&quot;RU&quot;/&gt;&lt;/w:rPr&gt;&lt;m:t&gt;5&lt;/m:t&gt;&lt;/m:r&gt;&lt;/m:den&gt;&lt;/m:f&gt;&lt;m:r&gt;&lt;w:rPr&gt;&lt;w:rFonts w:ascii=&quot;Cambria Math&quot; w:fareast=&quot;Times New Roman&quot; w:h-ansi=&quot;Times New Roman&quot;/&gt;&lt;wx:font wx:val=&quot;Cambria Math&quot;/&gt;&lt;w:i/&gt;&lt;w:color w:val=&quot;000000&quot;/&gt;&lt;w:sz w:val=&quot;24&quot;/&gt;&lt;w:sz-cs w:val=&quot;24&quot;/&gt;&lt;w:lang w:fareast=&quot;RU&quot;/&gt;&lt;/w:rPr&gt;&lt;m:t&gt;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882E6F">
        <w:rPr>
          <w:rFonts w:ascii="Times New Roman" w:hAnsi="Times New Roman"/>
          <w:color w:val="000000"/>
          <w:sz w:val="24"/>
          <w:szCs w:val="24"/>
          <w:lang w:eastAsia="ru-RU"/>
        </w:rPr>
        <w:instrText xml:space="preserve"> </w:instrText>
      </w:r>
      <w:r w:rsidRPr="00882E6F">
        <w:rPr>
          <w:rFonts w:ascii="Times New Roman" w:hAnsi="Times New Roman"/>
          <w:color w:val="000000"/>
          <w:sz w:val="24"/>
          <w:szCs w:val="24"/>
          <w:lang w:eastAsia="ru-RU"/>
        </w:rPr>
        <w:fldChar w:fldCharType="separate"/>
      </w:r>
      <w:r w:rsidRPr="00882E6F">
        <w:pict>
          <v:shape id="_x0000_i1026" type="#_x0000_t75" style="width:45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D0C0D&quot;/&gt;&lt;wsp:rsid wsp:val=&quot;001427C5&quot;/&gt;&lt;wsp:rsid wsp:val=&quot;00301C20&quot;/&gt;&lt;wsp:rsid wsp:val=&quot;003C2783&quot;/&gt;&lt;wsp:rsid wsp:val=&quot;004460A5&quot;/&gt;&lt;wsp:rsid wsp:val=&quot;00476E5A&quot;/&gt;&lt;wsp:rsid wsp:val=&quot;00552A73&quot;/&gt;&lt;wsp:rsid wsp:val=&quot;008E5B7B&quot;/&gt;&lt;wsp:rsid wsp:val=&quot;00AD0C0D&quot;/&gt;&lt;wsp:rsid wsp:val=&quot;00C27289&quot;/&gt;&lt;wsp:rsid wsp:val=&quot;00CD2ED7&quot;/&gt;&lt;wsp:rsid wsp:val=&quot;00D63D8B&quot;/&gt;&lt;wsp:rsid wsp:val=&quot;00E01931&quot;/&gt;&lt;wsp:rsid wsp:val=&quot;00E21471&quot;/&gt;&lt;wsp:rsid wsp:val=&quot;00F225D6&quot;/&gt;&lt;wsp:rsid wsp:val=&quot;00F435F3&quot;/&gt;&lt;wsp:rsid wsp:val=&quot;00FD123E&quot;/&gt;&lt;/wsp:rsids&gt;&lt;/w:docPr&gt;&lt;w:body&gt;&lt;w:p wsp:rsidR=&quot;00000000&quot; wsp:rsidRDefault=&quot;00E01931&quot;&gt;&lt;m:oMathPara&gt;&lt;m:oMath&gt;&lt;m:f&gt;&lt;m:fPr&gt;&lt;m:ctrlPr&gt;&lt;w:rPr&gt;&lt;w:rFonts w:ascii=&quot;Cambria Math&quot; w:fareast=&quot;Times New Roman&quot; w:h-ansi=&quot;Times New Roman&quot;/&gt;&lt;wx:font wx:val=&quot;Cambria Math&quot;/&gt;&lt;w:i/&gt;&lt;w:color w:val=&quot;000000&quot;/&gt;&lt;w:sz w:val=&quot;24&quot;/&gt;&lt;w:sz-cs w:val=&quot;24&quot;/&gt;&lt;w:lang w:fareast=&quot;RU&quot;/&gt;&lt;/w:rPr&gt;&lt;/m:ctrlPr&gt;&lt;/m:fPr&gt;&lt;m:num&gt;&lt;m:r&gt;&lt;w:rPr&gt;&lt;w:rFonts w:ascii=&quot;Cambria Math&quot; w:fareast=&quot;Times New Roman&quot; w:h-ansi=&quot;Times New Roman&quot;/&gt;&lt;wx:font wx:val=&quot;Cambria Math&quot;/&gt;&lt;w:i/&gt;&lt;w:color w:val=&quot;000000&quot;/&gt;&lt;w:sz w:val=&quot;24&quot;/&gt;&lt;w:sz-cs w:val=&quot;24&quot;/&gt;&lt;w:lang w:fareast=&quot;RU&quot;/&gt;&lt;/w:rPr&gt;&lt;m:t&gt;5?5?5&lt;/m:t&gt;&lt;/m:r&gt;&lt;/m:num&gt;&lt;m:den&gt;&lt;m:r&gt;&lt;w:rPr&gt;&lt;w:rFonts w:ascii=&quot;Cambria Math&quot; w:fareast=&quot;Times New Roman&quot; w:h-ansi=&quot;Times New Roman&quot;/&gt;&lt;wx:font wx:val=&quot;Cambria Math&quot;/&gt;&lt;w:i/&gt;&lt;w:color w:val=&quot;000000&quot;/&gt;&lt;w:sz w:val=&quot;24&quot;/&gt;&lt;w:sz-cs w:val=&quot;24&quot;/&gt;&lt;w:lang w:fareast=&quot;RU&quot;/&gt;&lt;/w:rPr&gt;&lt;m:t&gt;5&lt;/m:t&gt;&lt;/m:r&gt;&lt;/m:den&gt;&lt;/m:f&gt;&lt;m:r&gt;&lt;w:rPr&gt;&lt;w:rFonts w:ascii=&quot;Cambria Math&quot; w:fareast=&quot;Times New Roman&quot; w:h-ansi=&quot;Times New Roman&quot;/&gt;&lt;wx:font wx:val=&quot;Cambria Math&quot;/&gt;&lt;w:i/&gt;&lt;w:color w:val=&quot;000000&quot;/&gt;&lt;w:sz w:val=&quot;24&quot;/&gt;&lt;w:sz-cs w:val=&quot;24&quot;/&gt;&lt;w:lang w:fareast=&quot;RU&quot;/&gt;&lt;/w:rPr&gt;&lt;m:t&gt;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882E6F">
        <w:rPr>
          <w:rFonts w:ascii="Times New Roman" w:hAnsi="Times New Roman"/>
          <w:color w:val="000000"/>
          <w:sz w:val="24"/>
          <w:szCs w:val="24"/>
          <w:lang w:eastAsia="ru-RU"/>
        </w:rPr>
        <w:fldChar w:fldCharType="end"/>
      </w: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чтобы получилось: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а) 3 ; б)4   Ответ: а) </w:t>
      </w:r>
      <w:r w:rsidRPr="00882E6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Рисунок 6" o:spid="_x0000_i1027" type="#_x0000_t75" alt="http://festival.1september.ru/articles/618889/img1.jpg" style="width:34.5pt;height:27pt;visibility:visible">
            <v:imagedata r:id="rId6" o:title=""/>
          </v:shape>
        </w:pict>
      </w: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 ; б) </w:t>
      </w:r>
      <w:r w:rsidRPr="00882E6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Рисунок 7" o:spid="_x0000_i1028" type="#_x0000_t75" alt="http://festival.1september.ru/articles/618889/img2.jpg" style="width:32.25pt;height:26.25pt;visibility:visible">
            <v:imagedata r:id="rId7" o:title=""/>
          </v:shape>
        </w:pict>
      </w: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 .</w:t>
      </w:r>
    </w:p>
    <w:p w:rsidR="000D4908" w:rsidRPr="00E21471" w:rsidRDefault="000D4908" w:rsidP="00E2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2147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3) Блиц-вопросы</w:t>
      </w:r>
    </w:p>
    <w:p w:rsidR="000D4908" w:rsidRPr="00E21471" w:rsidRDefault="000D4908" w:rsidP="00E2147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</w:rPr>
        <w:t>Треугольник у которого углы при основании равны..(равнобедренный)</w:t>
      </w:r>
    </w:p>
    <w:p w:rsidR="000D4908" w:rsidRPr="00E21471" w:rsidRDefault="000D4908" w:rsidP="00E2147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</w:rPr>
        <w:t>Как называется угол, равный 180º? (</w:t>
      </w:r>
      <w:r w:rsidRPr="00E21471">
        <w:rPr>
          <w:rStyle w:val="Strong"/>
          <w:rFonts w:ascii="Times New Roman" w:hAnsi="Times New Roman"/>
          <w:color w:val="000000"/>
          <w:sz w:val="24"/>
          <w:szCs w:val="24"/>
        </w:rPr>
        <w:t>Развернутый</w:t>
      </w:r>
      <w:r w:rsidRPr="00E21471">
        <w:rPr>
          <w:rFonts w:ascii="Times New Roman" w:hAnsi="Times New Roman"/>
          <w:color w:val="000000"/>
          <w:sz w:val="24"/>
          <w:szCs w:val="24"/>
        </w:rPr>
        <w:t>)</w:t>
      </w:r>
    </w:p>
    <w:p w:rsidR="000D4908" w:rsidRPr="00E21471" w:rsidRDefault="000D4908" w:rsidP="00E2147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</w:rPr>
        <w:t>Представьте дробь 1/5 в виде десятичной? (</w:t>
      </w:r>
      <w:r w:rsidRPr="00E21471">
        <w:rPr>
          <w:rStyle w:val="Strong"/>
          <w:rFonts w:ascii="Times New Roman" w:hAnsi="Times New Roman"/>
          <w:color w:val="000000"/>
          <w:sz w:val="24"/>
          <w:szCs w:val="24"/>
        </w:rPr>
        <w:t>0,2</w:t>
      </w:r>
      <w:r w:rsidRPr="00E21471">
        <w:rPr>
          <w:rFonts w:ascii="Times New Roman" w:hAnsi="Times New Roman"/>
          <w:color w:val="000000"/>
          <w:sz w:val="24"/>
          <w:szCs w:val="24"/>
        </w:rPr>
        <w:t>)</w:t>
      </w:r>
    </w:p>
    <w:p w:rsidR="000D4908" w:rsidRPr="00E21471" w:rsidRDefault="000D4908" w:rsidP="00E2147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</w:rPr>
        <w:t>Как в простой дроби называют число, стоящее над дробной чертой? (</w:t>
      </w:r>
      <w:r w:rsidRPr="00E21471">
        <w:rPr>
          <w:rStyle w:val="Strong"/>
          <w:rFonts w:ascii="Times New Roman" w:hAnsi="Times New Roman"/>
          <w:color w:val="000000"/>
          <w:sz w:val="24"/>
          <w:szCs w:val="24"/>
        </w:rPr>
        <w:t>Числитель</w:t>
      </w:r>
      <w:r w:rsidRPr="00E21471">
        <w:rPr>
          <w:rFonts w:ascii="Times New Roman" w:hAnsi="Times New Roman"/>
          <w:color w:val="000000"/>
          <w:sz w:val="24"/>
          <w:szCs w:val="24"/>
        </w:rPr>
        <w:t>)</w:t>
      </w:r>
    </w:p>
    <w:p w:rsidR="000D4908" w:rsidRPr="00E21471" w:rsidRDefault="000D4908" w:rsidP="00E2147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</w:rPr>
        <w:t>Как называют угол, меньше 90º ? (</w:t>
      </w:r>
      <w:r w:rsidRPr="00E21471">
        <w:rPr>
          <w:rStyle w:val="Strong"/>
          <w:rFonts w:ascii="Times New Roman" w:hAnsi="Times New Roman"/>
          <w:color w:val="000000"/>
          <w:sz w:val="24"/>
          <w:szCs w:val="24"/>
        </w:rPr>
        <w:t>Острый</w:t>
      </w:r>
      <w:r w:rsidRPr="00E21471">
        <w:rPr>
          <w:rFonts w:ascii="Times New Roman" w:hAnsi="Times New Roman"/>
          <w:color w:val="000000"/>
          <w:sz w:val="24"/>
          <w:szCs w:val="24"/>
        </w:rPr>
        <w:t>)</w:t>
      </w:r>
    </w:p>
    <w:p w:rsidR="000D4908" w:rsidRPr="00E21471" w:rsidRDefault="000D4908" w:rsidP="00E2147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</w:rPr>
        <w:t>Назовите следующее число в ряду 1, 3, 5, 7, 9, 11…? (</w:t>
      </w:r>
      <w:r w:rsidRPr="00E21471">
        <w:rPr>
          <w:rStyle w:val="Strong"/>
          <w:rFonts w:ascii="Times New Roman" w:hAnsi="Times New Roman"/>
          <w:color w:val="000000"/>
          <w:sz w:val="24"/>
          <w:szCs w:val="24"/>
        </w:rPr>
        <w:t>13</w:t>
      </w:r>
      <w:r w:rsidRPr="00E21471">
        <w:rPr>
          <w:rFonts w:ascii="Times New Roman" w:hAnsi="Times New Roman"/>
          <w:color w:val="000000"/>
          <w:sz w:val="24"/>
          <w:szCs w:val="24"/>
        </w:rPr>
        <w:t>)</w:t>
      </w:r>
    </w:p>
    <w:p w:rsidR="000D4908" w:rsidRPr="00E21471" w:rsidRDefault="000D4908" w:rsidP="00E2147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</w:rPr>
        <w:t>Сумма смежных углов равна? (</w:t>
      </w:r>
      <w:r w:rsidRPr="00E21471">
        <w:rPr>
          <w:rStyle w:val="Strong"/>
          <w:rFonts w:ascii="Times New Roman" w:hAnsi="Times New Roman"/>
          <w:color w:val="000000"/>
          <w:sz w:val="24"/>
          <w:szCs w:val="24"/>
        </w:rPr>
        <w:t>180º</w:t>
      </w:r>
      <w:r w:rsidRPr="00E21471">
        <w:rPr>
          <w:rFonts w:ascii="Times New Roman" w:hAnsi="Times New Roman"/>
          <w:color w:val="000000"/>
          <w:sz w:val="24"/>
          <w:szCs w:val="24"/>
        </w:rPr>
        <w:t>)</w:t>
      </w:r>
    </w:p>
    <w:p w:rsidR="000D4908" w:rsidRPr="00E21471" w:rsidRDefault="000D4908" w:rsidP="00E2147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</w:rPr>
        <w:t>Сила измеряется..(в Ньютонах)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D4908" w:rsidRPr="00E21471" w:rsidRDefault="000D4908" w:rsidP="00E214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21471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4) Магические квадраты</w:t>
      </w:r>
    </w:p>
    <w:p w:rsidR="000D4908" w:rsidRPr="00E21471" w:rsidRDefault="000D4908" w:rsidP="00E2147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82E6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Рисунок 19" o:spid="_x0000_i1029" type="#_x0000_t75" alt="http://festival.1september.ru/articles/618889/Image5475.gif" style="width:101.25pt;height:78pt;visibility:visible">
            <v:imagedata r:id="rId8" o:title=""/>
          </v:shape>
        </w:pict>
      </w: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882E6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Рисунок 21" o:spid="_x0000_i1030" type="#_x0000_t75" alt="http://festival.1september.ru/articles/618889/Image5477.gif" style="width:101.25pt;height:78pt;visibility:visible">
            <v:imagedata r:id="rId9" o:title=""/>
          </v:shape>
        </w:pict>
      </w: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D4908" w:rsidRPr="00E21471" w:rsidRDefault="000D4908" w:rsidP="00E2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5) “Огонёк”</w:t>
      </w:r>
    </w:p>
    <w:p w:rsidR="000D4908" w:rsidRPr="00E21471" w:rsidRDefault="000D4908" w:rsidP="00E21471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E21471">
        <w:rPr>
          <w:rFonts w:ascii="Times New Roman" w:hAnsi="Times New Roman"/>
          <w:sz w:val="24"/>
          <w:szCs w:val="24"/>
          <w:lang w:eastAsia="ru-RU"/>
        </w:rPr>
        <w:t>1) Переложите 3 спички из 12 так, чтобы получилось 4 равных квадратов.</w:t>
      </w:r>
    </w:p>
    <w:p w:rsidR="000D4908" w:rsidRPr="00E21471" w:rsidRDefault="000D4908" w:rsidP="00E21471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E21471">
        <w:rPr>
          <w:rFonts w:ascii="Times New Roman" w:hAnsi="Times New Roman"/>
          <w:sz w:val="24"/>
          <w:szCs w:val="24"/>
          <w:lang w:eastAsia="ru-RU"/>
        </w:rPr>
        <w:t>Ответ: </w:t>
      </w:r>
    </w:p>
    <w:p w:rsidR="000D4908" w:rsidRPr="00E21471" w:rsidRDefault="000D4908" w:rsidP="00E21471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E21471">
        <w:rPr>
          <w:rFonts w:ascii="Times New Roman" w:hAnsi="Times New Roman"/>
          <w:sz w:val="24"/>
          <w:szCs w:val="24"/>
          <w:lang w:eastAsia="ru-RU"/>
        </w:rPr>
        <w:t>2) Переложите две спички так, чтобы муха оказалась в бокале.</w:t>
      </w:r>
    </w:p>
    <w:p w:rsidR="000D4908" w:rsidRPr="00E21471" w:rsidRDefault="000D4908" w:rsidP="001427C5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2E6F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6" o:spid="_x0000_i1031" type="#_x0000_t75" alt="http://festival.1september.ru/articles/618889/Image5483.gif" style="width:43.5pt;height:59.25pt;visibility:visible">
            <v:imagedata r:id="rId10" o:title=""/>
          </v:shape>
        </w:pict>
      </w:r>
      <w:r w:rsidRPr="00E21471">
        <w:rPr>
          <w:rFonts w:ascii="Times New Roman" w:hAnsi="Times New Roman"/>
          <w:sz w:val="24"/>
          <w:szCs w:val="24"/>
          <w:lang w:eastAsia="ru-RU"/>
        </w:rPr>
        <w:t>Ответ: </w:t>
      </w:r>
      <w:r w:rsidRPr="00882E6F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7" o:spid="_x0000_i1032" type="#_x0000_t75" alt="http://festival.1september.ru/articles/618889/Image5482.gif" style="width:43.5pt;height:57.75pt;visibility:visible">
            <v:imagedata r:id="rId11" o:title=""/>
          </v:shape>
        </w:pict>
      </w:r>
    </w:p>
    <w:p w:rsidR="000D4908" w:rsidRDefault="000D4908" w:rsidP="003C27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21471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6) всё о скорости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Переведи скорость в одну систему измерения, Расположи скорости животных в порядке убывания.</w:t>
      </w:r>
    </w:p>
    <w:p w:rsidR="000D4908" w:rsidRPr="00E21471" w:rsidRDefault="000D4908" w:rsidP="001427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82E6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i1033" type="#_x0000_t75" style="width:183pt;height:97.5pt;visibility:visible">
            <v:imagedata r:id="rId12" o:title=""/>
          </v:shape>
        </w:pict>
      </w:r>
      <w:r w:rsidRPr="00882E6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Рисунок 22" o:spid="_x0000_i1034" type="#_x0000_t75" style="width:147pt;height:97.5pt;visibility:visible">
            <v:imagedata r:id="rId13" o:title=""/>
          </v:shape>
        </w:pict>
      </w:r>
    </w:p>
    <w:p w:rsidR="000D4908" w:rsidRDefault="000D4908" w:rsidP="003C27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21471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7) кроссворд</w:t>
      </w:r>
    </w:p>
    <w:p w:rsidR="000D4908" w:rsidRPr="00E21471" w:rsidRDefault="000D4908" w:rsidP="003C278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82E6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Рисунок 1" o:spid="_x0000_i1035" type="#_x0000_t75" style="width:315pt;height:236.25pt;visibility:visible">
            <v:imagedata r:id="rId14" o:title=""/>
          </v:shape>
        </w:pic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3A8B">
        <w:rPr>
          <w:rFonts w:ascii="Times New Roman" w:hAnsi="Times New Roman"/>
          <w:b/>
          <w:i/>
          <w:sz w:val="24"/>
          <w:szCs w:val="24"/>
        </w:rPr>
        <w:t>По вертикали: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</w:t>
      </w:r>
      <w:r w:rsidRPr="00FC3A8B">
        <w:rPr>
          <w:rFonts w:ascii="Times New Roman" w:hAnsi="Times New Roman"/>
          <w:sz w:val="24"/>
          <w:szCs w:val="24"/>
        </w:rPr>
        <w:t>ричина изменения скорости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</w:t>
      </w:r>
      <w:r w:rsidRPr="00FC3A8B">
        <w:rPr>
          <w:rFonts w:ascii="Times New Roman" w:hAnsi="Times New Roman"/>
          <w:sz w:val="24"/>
          <w:szCs w:val="24"/>
        </w:rPr>
        <w:t>оображаемая линия, которое тело описывает при своем движении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A8B">
        <w:rPr>
          <w:rFonts w:ascii="Times New Roman" w:hAnsi="Times New Roman"/>
          <w:sz w:val="24"/>
          <w:szCs w:val="24"/>
        </w:rPr>
        <w:t>единицы измерения силы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>5. какую физическую величину измеряет мензурка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>8. вещество сохраняет объём, но легко меняет форму, это вещество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в</w:t>
      </w:r>
      <w:r w:rsidRPr="00FC3A8B">
        <w:rPr>
          <w:rFonts w:ascii="Times New Roman" w:hAnsi="Times New Roman"/>
          <w:sz w:val="24"/>
          <w:szCs w:val="24"/>
        </w:rPr>
        <w:t xml:space="preserve"> Международной системе единиц СИ единицей массы является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 </w:t>
      </w:r>
      <w:r w:rsidRPr="00FC3A8B">
        <w:rPr>
          <w:rFonts w:ascii="Times New Roman" w:hAnsi="Times New Roman"/>
          <w:b/>
          <w:i/>
          <w:sz w:val="24"/>
          <w:szCs w:val="24"/>
        </w:rPr>
        <w:t>По горизонтали: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</w:t>
      </w:r>
      <w:r w:rsidRPr="00FC3A8B">
        <w:rPr>
          <w:rFonts w:ascii="Times New Roman" w:hAnsi="Times New Roman"/>
          <w:sz w:val="24"/>
          <w:szCs w:val="24"/>
        </w:rPr>
        <w:t>ила, де</w:t>
      </w:r>
      <w:r>
        <w:rPr>
          <w:rFonts w:ascii="Times New Roman" w:hAnsi="Times New Roman"/>
          <w:sz w:val="24"/>
          <w:szCs w:val="24"/>
        </w:rPr>
        <w:t>йствующая на опору или подвес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прибор для измерения массы тела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>7. явление, проникновение молекул одного вещества между молекулами другого вещества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>10. явление, изменение формы и размеров  тела - это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>11. прибор для измерения силы называется</w:t>
      </w:r>
    </w:p>
    <w:p w:rsidR="000D4908" w:rsidRPr="00FC3A8B" w:rsidRDefault="000D4908" w:rsidP="003C27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>12. тротуары посыпают песком в гололеди</w:t>
      </w:r>
      <w:r>
        <w:rPr>
          <w:rFonts w:ascii="Times New Roman" w:hAnsi="Times New Roman"/>
          <w:sz w:val="24"/>
          <w:szCs w:val="24"/>
        </w:rPr>
        <w:t>цу для того, чтобы силу трения.</w:t>
      </w:r>
    </w:p>
    <w:p w:rsidR="000D4908" w:rsidRPr="00E21471" w:rsidRDefault="000D4908" w:rsidP="001427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8)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21471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всё о силе</w:t>
      </w:r>
    </w:p>
    <w:p w:rsidR="000D4908" w:rsidRPr="00FC3A8B" w:rsidRDefault="000D4908" w:rsidP="001427C5">
      <w:pPr>
        <w:pStyle w:val="Heading3"/>
        <w:spacing w:before="0" w:beforeAutospacing="0" w:after="0" w:afterAutospacing="0"/>
        <w:rPr>
          <w:sz w:val="24"/>
          <w:szCs w:val="24"/>
        </w:rPr>
      </w:pPr>
      <w:r w:rsidRPr="00FC3A8B">
        <w:rPr>
          <w:sz w:val="24"/>
          <w:szCs w:val="24"/>
        </w:rPr>
        <w:t>Тест. Сила. Явление тяготения.</w:t>
      </w:r>
    </w:p>
    <w:p w:rsidR="000D4908" w:rsidRPr="00FC3A8B" w:rsidRDefault="000D4908" w:rsidP="001427C5">
      <w:pPr>
        <w:spacing w:after="0" w:line="240" w:lineRule="auto"/>
        <w:ind w:right="180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Сила- это причина изменения </w:t>
      </w:r>
      <w:r w:rsidRPr="00FC3A8B">
        <w:rPr>
          <w:rFonts w:ascii="Times New Roman" w:hAnsi="Times New Roman"/>
          <w:i/>
          <w:sz w:val="24"/>
          <w:szCs w:val="24"/>
        </w:rPr>
        <w:t>скорости</w:t>
      </w:r>
      <w:r w:rsidRPr="00FC3A8B">
        <w:rPr>
          <w:rFonts w:ascii="Times New Roman" w:hAnsi="Times New Roman"/>
          <w:sz w:val="24"/>
          <w:szCs w:val="24"/>
        </w:rPr>
        <w:t xml:space="preserve"> тела. </w:t>
      </w:r>
    </w:p>
    <w:p w:rsidR="000D4908" w:rsidRPr="00FC3A8B" w:rsidRDefault="000D4908" w:rsidP="001427C5">
      <w:pPr>
        <w:spacing w:after="0" w:line="240" w:lineRule="auto"/>
        <w:ind w:right="180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Сила, как и скорость, является </w:t>
      </w:r>
      <w:r w:rsidRPr="00FC3A8B">
        <w:rPr>
          <w:rFonts w:ascii="Times New Roman" w:hAnsi="Times New Roman"/>
          <w:i/>
          <w:sz w:val="24"/>
          <w:szCs w:val="24"/>
        </w:rPr>
        <w:t>векторной</w:t>
      </w:r>
      <w:r w:rsidRPr="00FC3A8B">
        <w:rPr>
          <w:rFonts w:ascii="Times New Roman" w:hAnsi="Times New Roman"/>
          <w:sz w:val="24"/>
          <w:szCs w:val="24"/>
        </w:rPr>
        <w:t xml:space="preserve"> величиной. </w:t>
      </w:r>
    </w:p>
    <w:p w:rsidR="000D4908" w:rsidRPr="00FC3A8B" w:rsidRDefault="000D4908" w:rsidP="001427C5">
      <w:pPr>
        <w:spacing w:after="0" w:line="240" w:lineRule="auto"/>
        <w:ind w:right="180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Она характеризуется не только </w:t>
      </w:r>
      <w:r w:rsidRPr="00FC3A8B">
        <w:rPr>
          <w:rFonts w:ascii="Times New Roman" w:hAnsi="Times New Roman"/>
          <w:i/>
          <w:sz w:val="24"/>
          <w:szCs w:val="24"/>
        </w:rPr>
        <w:t>числовым значение</w:t>
      </w:r>
      <w:r w:rsidRPr="00FC3A8B">
        <w:rPr>
          <w:rFonts w:ascii="Times New Roman" w:hAnsi="Times New Roman"/>
          <w:sz w:val="24"/>
          <w:szCs w:val="24"/>
          <w:lang w:eastAsia="ru-RU"/>
        </w:rPr>
        <w:t xml:space="preserve">, но и </w:t>
      </w:r>
      <w:r w:rsidRPr="00FC3A8B">
        <w:rPr>
          <w:rFonts w:ascii="Times New Roman" w:hAnsi="Times New Roman"/>
          <w:i/>
          <w:sz w:val="24"/>
          <w:szCs w:val="24"/>
          <w:lang w:eastAsia="ru-RU"/>
        </w:rPr>
        <w:t>направлением</w:t>
      </w:r>
      <w:r w:rsidRPr="00FC3A8B">
        <w:rPr>
          <w:rFonts w:ascii="Times New Roman" w:hAnsi="Times New Roman"/>
          <w:sz w:val="24"/>
          <w:szCs w:val="24"/>
        </w:rPr>
        <w:t>.</w:t>
      </w:r>
    </w:p>
    <w:p w:rsidR="000D4908" w:rsidRPr="00FC3A8B" w:rsidRDefault="000D4908" w:rsidP="001427C5">
      <w:pPr>
        <w:spacing w:after="0" w:line="240" w:lineRule="auto"/>
        <w:ind w:right="180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Сила обозначается буквой </w:t>
      </w:r>
      <w:r w:rsidRPr="00FC3A8B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C3A8B">
        <w:rPr>
          <w:rFonts w:ascii="Times New Roman" w:hAnsi="Times New Roman"/>
          <w:i/>
          <w:sz w:val="24"/>
          <w:szCs w:val="24"/>
        </w:rPr>
        <w:t xml:space="preserve"> </w:t>
      </w:r>
      <w:r w:rsidRPr="00FC3A8B">
        <w:rPr>
          <w:rFonts w:ascii="Times New Roman" w:hAnsi="Times New Roman"/>
          <w:sz w:val="24"/>
          <w:szCs w:val="24"/>
        </w:rPr>
        <w:t xml:space="preserve">и измеряется в </w:t>
      </w:r>
      <w:r w:rsidRPr="00FC3A8B">
        <w:rPr>
          <w:rFonts w:ascii="Times New Roman" w:hAnsi="Times New Roman"/>
          <w:i/>
          <w:sz w:val="24"/>
          <w:szCs w:val="24"/>
        </w:rPr>
        <w:t>Ньютонах</w:t>
      </w:r>
      <w:r w:rsidRPr="00FC3A8B">
        <w:rPr>
          <w:rFonts w:ascii="Times New Roman" w:hAnsi="Times New Roman"/>
          <w:sz w:val="24"/>
          <w:szCs w:val="24"/>
        </w:rPr>
        <w:t xml:space="preserve"> . </w:t>
      </w:r>
    </w:p>
    <w:p w:rsidR="000D4908" w:rsidRPr="00FC3A8B" w:rsidRDefault="000D4908" w:rsidP="001427C5">
      <w:pPr>
        <w:spacing w:after="0" w:line="240" w:lineRule="auto"/>
        <w:ind w:right="180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Сила, с которой Земля притягивает к себе тело, называется </w:t>
      </w:r>
      <w:r w:rsidRPr="00FC3A8B">
        <w:rPr>
          <w:rFonts w:ascii="Times New Roman" w:hAnsi="Times New Roman"/>
          <w:i/>
          <w:sz w:val="24"/>
          <w:szCs w:val="24"/>
        </w:rPr>
        <w:t>Силой тяжести</w:t>
      </w:r>
      <w:r w:rsidRPr="00FC3A8B">
        <w:rPr>
          <w:rFonts w:ascii="Times New Roman" w:hAnsi="Times New Roman"/>
          <w:sz w:val="24"/>
          <w:szCs w:val="24"/>
        </w:rPr>
        <w:t xml:space="preserve">. </w:t>
      </w:r>
    </w:p>
    <w:p w:rsidR="000D4908" w:rsidRPr="00FC3A8B" w:rsidRDefault="000D4908" w:rsidP="001427C5">
      <w:pPr>
        <w:spacing w:after="0" w:line="240" w:lineRule="auto"/>
        <w:ind w:right="180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Эта сила обозначается буквой </w:t>
      </w:r>
      <w:r w:rsidRPr="00FC3A8B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FC3A8B">
        <w:rPr>
          <w:rFonts w:ascii="Times New Roman" w:hAnsi="Times New Roman"/>
          <w:sz w:val="24"/>
          <w:szCs w:val="24"/>
          <w:vertAlign w:val="subscript"/>
          <w:lang w:eastAsia="ru-RU"/>
        </w:rPr>
        <w:t>тяж</w:t>
      </w:r>
      <w:r w:rsidRPr="00FC3A8B">
        <w:rPr>
          <w:rFonts w:ascii="Times New Roman" w:hAnsi="Times New Roman"/>
          <w:sz w:val="24"/>
          <w:szCs w:val="24"/>
        </w:rPr>
        <w:t xml:space="preserve">. </w:t>
      </w:r>
    </w:p>
    <w:p w:rsidR="000D4908" w:rsidRPr="00FC3A8B" w:rsidRDefault="000D4908" w:rsidP="001427C5">
      <w:pPr>
        <w:spacing w:after="0" w:line="240" w:lineRule="auto"/>
        <w:ind w:right="180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Всегда направлена вертикально </w:t>
      </w:r>
      <w:r w:rsidRPr="00FC3A8B">
        <w:rPr>
          <w:rFonts w:ascii="Times New Roman" w:hAnsi="Times New Roman"/>
          <w:i/>
          <w:sz w:val="24"/>
          <w:szCs w:val="24"/>
        </w:rPr>
        <w:t xml:space="preserve">вниз </w:t>
      </w:r>
      <w:r w:rsidRPr="00FC3A8B">
        <w:rPr>
          <w:rFonts w:ascii="Times New Roman" w:hAnsi="Times New Roman"/>
          <w:sz w:val="24"/>
          <w:szCs w:val="24"/>
        </w:rPr>
        <w:t xml:space="preserve">и зависит от </w:t>
      </w:r>
      <w:r w:rsidRPr="00FC3A8B">
        <w:rPr>
          <w:rFonts w:ascii="Times New Roman" w:hAnsi="Times New Roman"/>
          <w:i/>
          <w:sz w:val="24"/>
          <w:szCs w:val="24"/>
        </w:rPr>
        <w:t>массы</w:t>
      </w:r>
      <w:r w:rsidRPr="00FC3A8B">
        <w:rPr>
          <w:rFonts w:ascii="Times New Roman" w:hAnsi="Times New Roman"/>
          <w:sz w:val="24"/>
          <w:szCs w:val="24"/>
        </w:rPr>
        <w:t xml:space="preserve"> тела .</w:t>
      </w:r>
    </w:p>
    <w:p w:rsidR="000D4908" w:rsidRDefault="000D4908" w:rsidP="001427C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9) физика в таблице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Найди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 </w:t>
      </w:r>
      <w:r w:rsidRPr="00E21471">
        <w:rPr>
          <w:rFonts w:ascii="Times New Roman" w:hAnsi="Times New Roman"/>
          <w:color w:val="000000"/>
          <w:sz w:val="24"/>
          <w:szCs w:val="24"/>
          <w:lang w:eastAsia="ru-RU"/>
        </w:rPr>
        <w:t>как можно больше слов физического содержания.</w:t>
      </w:r>
    </w:p>
    <w:tbl>
      <w:tblPr>
        <w:tblW w:w="6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0D4908" w:rsidRPr="00882E6F" w:rsidTr="001427C5">
        <w:trPr>
          <w:trHeight w:val="503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</w:tr>
      <w:tr w:rsidR="000D4908" w:rsidRPr="00882E6F" w:rsidTr="001427C5">
        <w:trPr>
          <w:trHeight w:val="530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0D4908" w:rsidRPr="00882E6F" w:rsidTr="001427C5">
        <w:trPr>
          <w:trHeight w:val="530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0D4908" w:rsidRPr="00882E6F" w:rsidTr="001427C5">
        <w:trPr>
          <w:trHeight w:val="503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</w:tr>
      <w:tr w:rsidR="000D4908" w:rsidRPr="00882E6F" w:rsidTr="001427C5">
        <w:trPr>
          <w:trHeight w:val="503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0D4908" w:rsidRPr="00882E6F" w:rsidTr="001427C5">
        <w:trPr>
          <w:trHeight w:val="530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ъ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</w:tr>
      <w:tr w:rsidR="000D4908" w:rsidRPr="00882E6F" w:rsidTr="001427C5">
        <w:trPr>
          <w:trHeight w:val="530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0D4908" w:rsidRPr="00882E6F" w:rsidTr="001427C5">
        <w:trPr>
          <w:trHeight w:val="503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0D4908" w:rsidRPr="00882E6F" w:rsidTr="001427C5">
        <w:trPr>
          <w:trHeight w:val="503"/>
          <w:jc w:val="center"/>
        </w:trPr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ъ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ё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  <w:tc>
          <w:tcPr>
            <w:tcW w:w="609" w:type="dxa"/>
          </w:tcPr>
          <w:p w:rsidR="000D4908" w:rsidRPr="00882E6F" w:rsidRDefault="000D4908" w:rsidP="00E21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F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</w:tr>
    </w:tbl>
    <w:p w:rsidR="000D4908" w:rsidRPr="00FC3A8B" w:rsidRDefault="000D4908" w:rsidP="008E5B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A8B">
        <w:rPr>
          <w:rFonts w:ascii="Times New Roman" w:hAnsi="Times New Roman"/>
          <w:sz w:val="24"/>
          <w:szCs w:val="24"/>
        </w:rPr>
        <w:t xml:space="preserve">Объем, диффузия, трение, скорость, сила, молекула, вес, ньютон, </w:t>
      </w:r>
      <w:r>
        <w:rPr>
          <w:rFonts w:ascii="Times New Roman" w:hAnsi="Times New Roman"/>
          <w:sz w:val="24"/>
          <w:szCs w:val="24"/>
        </w:rPr>
        <w:t>весы.</w:t>
      </w: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0D4908" w:rsidRPr="00E21471" w:rsidRDefault="000D4908" w:rsidP="00E214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1471">
        <w:rPr>
          <w:rFonts w:ascii="Times New Roman" w:hAnsi="Times New Roman"/>
          <w:sz w:val="24"/>
          <w:szCs w:val="24"/>
        </w:rPr>
        <w:t>Подведение итогов игры. Рефлексия.</w:t>
      </w:r>
    </w:p>
    <w:sectPr w:rsidR="000D4908" w:rsidRPr="00E21471" w:rsidSect="00E21471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5C57"/>
    <w:multiLevelType w:val="multilevel"/>
    <w:tmpl w:val="EABE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D46101"/>
    <w:multiLevelType w:val="multilevel"/>
    <w:tmpl w:val="49AA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C0D"/>
    <w:rsid w:val="000C68DF"/>
    <w:rsid w:val="000D4908"/>
    <w:rsid w:val="001427C5"/>
    <w:rsid w:val="00301C20"/>
    <w:rsid w:val="00370C31"/>
    <w:rsid w:val="003C2783"/>
    <w:rsid w:val="004460A5"/>
    <w:rsid w:val="00476E5A"/>
    <w:rsid w:val="00552A73"/>
    <w:rsid w:val="00882E6F"/>
    <w:rsid w:val="008E5B7B"/>
    <w:rsid w:val="00AD0C0D"/>
    <w:rsid w:val="00C27289"/>
    <w:rsid w:val="00CD2ED7"/>
    <w:rsid w:val="00D63D8B"/>
    <w:rsid w:val="00E21471"/>
    <w:rsid w:val="00F225D6"/>
    <w:rsid w:val="00F435F3"/>
    <w:rsid w:val="00FC3A8B"/>
    <w:rsid w:val="00FD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0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142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427C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AD0C0D"/>
    <w:rPr>
      <w:rFonts w:cs="Times New Roman"/>
      <w:b/>
      <w:bCs/>
    </w:rPr>
  </w:style>
  <w:style w:type="paragraph" w:styleId="NoSpacing">
    <w:name w:val="No Spacing"/>
    <w:uiPriority w:val="99"/>
    <w:qFormat/>
    <w:rsid w:val="00AD0C0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D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0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3</Pages>
  <Words>565</Words>
  <Characters>3224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10</cp:revision>
  <cp:lastPrinted>2014-01-14T16:45:00Z</cp:lastPrinted>
  <dcterms:created xsi:type="dcterms:W3CDTF">2013-02-22T19:35:00Z</dcterms:created>
  <dcterms:modified xsi:type="dcterms:W3CDTF">2017-01-13T10:09:00Z</dcterms:modified>
</cp:coreProperties>
</file>